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841B9" w14:textId="25322095" w:rsidR="007819E3" w:rsidRPr="003C79F1" w:rsidRDefault="00505F81" w:rsidP="00505F81">
      <w:pPr>
        <w:pStyle w:val="Titre"/>
      </w:pPr>
      <w:r>
        <w:t>RÈGLEMENT n° 46</w:t>
      </w:r>
      <w:r w:rsidR="00683ABE">
        <w:t>3</w:t>
      </w:r>
      <w:r>
        <w:t>-2024</w:t>
      </w:r>
    </w:p>
    <w:p w14:paraId="78C06D7F" w14:textId="213BE03A" w:rsidR="00FA2A45" w:rsidRPr="00505F81" w:rsidRDefault="00505F81" w:rsidP="00221658">
      <w:pPr>
        <w:pStyle w:val="Titre"/>
        <w:jc w:val="both"/>
      </w:pPr>
      <w:bookmarkStart w:id="0" w:name="_Toc216507681"/>
      <w:bookmarkStart w:id="1" w:name="_Toc217300684"/>
      <w:r>
        <w:t xml:space="preserve">RÈGLEMENT </w:t>
      </w:r>
      <w:r w:rsidR="00012610">
        <w:t xml:space="preserve">modifiant le règlement sur la gestion </w:t>
      </w:r>
      <w:r w:rsidR="00683ABE">
        <w:t>des réseaux d’aqueduc et d’égout</w:t>
      </w:r>
    </w:p>
    <w:p w14:paraId="093589D1" w14:textId="4127B79F" w:rsidR="007819E3" w:rsidRDefault="00E90A59" w:rsidP="008B7015">
      <w:pPr>
        <w:pStyle w:val="Prambule"/>
      </w:pPr>
      <w:r w:rsidRPr="002E794E">
        <w:rPr>
          <w:b/>
        </w:rPr>
        <w:t>ATTENDU</w:t>
      </w:r>
      <w:r w:rsidR="00FA2A45" w:rsidRPr="002E794E">
        <w:rPr>
          <w:b/>
        </w:rPr>
        <w:t xml:space="preserve"> </w:t>
      </w:r>
      <w:r w:rsidR="009C38DE" w:rsidRPr="002E794E">
        <w:t>qu’en vertu d</w:t>
      </w:r>
      <w:r w:rsidR="00FA2A45" w:rsidRPr="002E794E">
        <w:t xml:space="preserve">es dispositions </w:t>
      </w:r>
      <w:r w:rsidR="00FF72C3" w:rsidRPr="002E794E">
        <w:t>de l’article</w:t>
      </w:r>
      <w:r w:rsidR="00415B59" w:rsidRPr="002E794E">
        <w:t xml:space="preserve"> </w:t>
      </w:r>
    </w:p>
    <w:p w14:paraId="799B7362" w14:textId="10B997D4" w:rsidR="007819E3" w:rsidRDefault="00E90A59" w:rsidP="009D2CF2">
      <w:pPr>
        <w:pStyle w:val="Prambule"/>
      </w:pPr>
      <w:r w:rsidRPr="002B344A">
        <w:rPr>
          <w:b/>
        </w:rPr>
        <w:t xml:space="preserve">ATTENDU </w:t>
      </w:r>
      <w:r w:rsidR="00A334BB" w:rsidRPr="00A334BB">
        <w:rPr>
          <w:bCs/>
        </w:rPr>
        <w:t>qu</w:t>
      </w:r>
      <w:r w:rsidR="00BB300A">
        <w:rPr>
          <w:bCs/>
        </w:rPr>
        <w:t>e conformé</w:t>
      </w:r>
      <w:r w:rsidR="006E1A01">
        <w:rPr>
          <w:bCs/>
        </w:rPr>
        <w:t xml:space="preserve">ment à l’article 445 </w:t>
      </w:r>
      <w:r w:rsidR="006E1A01">
        <w:t>du code municipal du Québec (RLR, c. C-27.1),</w:t>
      </w:r>
      <w:r w:rsidR="00D55642">
        <w:t xml:space="preserve"> l’adoption du</w:t>
      </w:r>
      <w:r w:rsidR="00B13E7B">
        <w:t xml:space="preserve"> présent</w:t>
      </w:r>
      <w:r w:rsidR="00D55642">
        <w:t xml:space="preserve"> règlement a été</w:t>
      </w:r>
      <w:r w:rsidR="00B13E7B">
        <w:t xml:space="preserve"> précédée</w:t>
      </w:r>
      <w:r w:rsidR="006E1A01">
        <w:t xml:space="preserve"> </w:t>
      </w:r>
      <w:r w:rsidR="00B13E7B">
        <w:t xml:space="preserve">d’un </w:t>
      </w:r>
      <w:r>
        <w:t xml:space="preserve">avis de motion </w:t>
      </w:r>
      <w:r w:rsidR="00EA5EBB">
        <w:t>en séance par un membre du conseil</w:t>
      </w:r>
      <w:r w:rsidR="00FA2A45">
        <w:t>;</w:t>
      </w:r>
    </w:p>
    <w:p w14:paraId="076D066C" w14:textId="31D43946" w:rsidR="00EA5EBB" w:rsidRDefault="00EA5EBB" w:rsidP="00EA5EBB">
      <w:pPr>
        <w:pStyle w:val="Prambule"/>
      </w:pPr>
      <w:r w:rsidRPr="002B344A">
        <w:rPr>
          <w:b/>
        </w:rPr>
        <w:t xml:space="preserve">ATTENDU </w:t>
      </w:r>
      <w:r w:rsidRPr="00A334BB">
        <w:rPr>
          <w:bCs/>
        </w:rPr>
        <w:t>qu</w:t>
      </w:r>
      <w:r>
        <w:rPr>
          <w:bCs/>
        </w:rPr>
        <w:t xml:space="preserve">e conformément à l’article 445 </w:t>
      </w:r>
      <w:r>
        <w:t>du code municipal du Québec (RLR, c. C-27.1), l’adoption du présent règlement a été précédée du dépôt</w:t>
      </w:r>
      <w:r w:rsidR="00954A21">
        <w:t>,</w:t>
      </w:r>
      <w:r>
        <w:t xml:space="preserve"> par un membre du conseil</w:t>
      </w:r>
      <w:r w:rsidR="00954A21">
        <w:t>, d’un projet</w:t>
      </w:r>
      <w:r w:rsidR="007A3B35">
        <w:t xml:space="preserve"> de règlement</w:t>
      </w:r>
      <w:r>
        <w:t>;</w:t>
      </w:r>
    </w:p>
    <w:p w14:paraId="61644260" w14:textId="6788F502" w:rsidR="00E73320" w:rsidRDefault="00E90A59" w:rsidP="009E2DD3">
      <w:pPr>
        <w:pStyle w:val="Prambule"/>
      </w:pPr>
      <w:r w:rsidRPr="002B344A">
        <w:rPr>
          <w:b/>
        </w:rPr>
        <w:t>EN CONSÉQUENCE</w:t>
      </w:r>
      <w:r>
        <w:t xml:space="preserve">, </w:t>
      </w:r>
      <w:r w:rsidR="00505F81">
        <w:t xml:space="preserve">la municipalité de Chute-aux-Outardes, par </w:t>
      </w:r>
      <w:r>
        <w:t>le conseil</w:t>
      </w:r>
      <w:bookmarkEnd w:id="0"/>
      <w:bookmarkEnd w:id="1"/>
      <w:r w:rsidR="00F377DB">
        <w:t xml:space="preserve"> municipal </w:t>
      </w:r>
      <w:r w:rsidR="006A04B1">
        <w:t>décrète ce qui suit</w:t>
      </w:r>
      <w:r w:rsidR="00AE2E12">
        <w:t> :</w:t>
      </w:r>
    </w:p>
    <w:p w14:paraId="3FB9CD68" w14:textId="7D937FA2" w:rsidR="001F52BE" w:rsidRPr="001F52BE" w:rsidRDefault="001F52BE" w:rsidP="002258F4">
      <w:pPr>
        <w:pStyle w:val="Titre3"/>
      </w:pPr>
      <w:r>
        <w:t xml:space="preserve">Le </w:t>
      </w:r>
      <w:r w:rsidR="00593D0B">
        <w:t xml:space="preserve">règlement n° </w:t>
      </w:r>
      <w:r w:rsidR="004B0FEB">
        <w:t>354-2010</w:t>
      </w:r>
      <w:r w:rsidR="0047240C">
        <w:t xml:space="preserve"> concernant la gestion </w:t>
      </w:r>
      <w:r w:rsidR="004B0FEB">
        <w:t>des réseaux d’aqueduc et d’égout,</w:t>
      </w:r>
      <w:r w:rsidR="0047240C">
        <w:t xml:space="preserve"> est modifié </w:t>
      </w:r>
      <w:r w:rsidR="007C4688">
        <w:t>par l’adoption du présent règlement.</w:t>
      </w:r>
    </w:p>
    <w:p w14:paraId="3F3A4C6B" w14:textId="652CE97D" w:rsidR="001F52BE" w:rsidRDefault="007C4688" w:rsidP="002258F4">
      <w:pPr>
        <w:pStyle w:val="Titre3"/>
      </w:pPr>
      <w:r>
        <w:t xml:space="preserve">L’article </w:t>
      </w:r>
      <w:r w:rsidR="004B0FEB">
        <w:t>16</w:t>
      </w:r>
      <w:r>
        <w:t xml:space="preserve"> du règlement est modifié par l’ajout</w:t>
      </w:r>
      <w:r w:rsidR="002D27E4">
        <w:t xml:space="preserve"> après le </w:t>
      </w:r>
      <w:r w:rsidR="004B0FEB">
        <w:t xml:space="preserve">deuxième alinéa, de l’alinéa </w:t>
      </w:r>
      <w:r w:rsidR="002C010C">
        <w:t>suivant :</w:t>
      </w:r>
    </w:p>
    <w:p w14:paraId="132D2B03" w14:textId="6A8C7376" w:rsidR="004B0FEB" w:rsidRDefault="007051DB" w:rsidP="00406972">
      <w:pPr>
        <w:pStyle w:val="Titre4"/>
      </w:pPr>
      <w:r>
        <w:t>Dans le cas où le disfonctionnement de la conduite privée est d</w:t>
      </w:r>
      <w:r w:rsidR="005358F8">
        <w:t>û</w:t>
      </w:r>
      <w:r>
        <w:t xml:space="preserve"> à une cause </w:t>
      </w:r>
      <w:r w:rsidR="009107DE">
        <w:t xml:space="preserve">autre </w:t>
      </w:r>
      <w:r w:rsidR="00EC0C80">
        <w:t>qu’un</w:t>
      </w:r>
      <w:r w:rsidR="00CE2D0C">
        <w:t>e</w:t>
      </w:r>
      <w:r w:rsidR="00EC0C80">
        <w:t xml:space="preserve"> cause pouvant avoir un lien avec l’utilisation de la conduite, </w:t>
      </w:r>
      <w:r>
        <w:t>la municipalité prend en charge l’ensemble des travaux</w:t>
      </w:r>
      <w:r w:rsidR="00EC0C80">
        <w:t>, incluant les travaux de diagnostiques.</w:t>
      </w:r>
    </w:p>
    <w:p w14:paraId="40C94D16" w14:textId="4E727135" w:rsidR="00EC0C80" w:rsidRDefault="00EC0C80" w:rsidP="00EC0C80">
      <w:pPr>
        <w:pStyle w:val="Titre3"/>
      </w:pPr>
      <w:r>
        <w:t xml:space="preserve">L’article </w:t>
      </w:r>
      <w:r w:rsidR="00CE2D0C">
        <w:t>23</w:t>
      </w:r>
      <w:r>
        <w:t xml:space="preserve"> du règlement est modifié par l’ajout après le deuxième alinéa, de l’alinéa suivant :</w:t>
      </w:r>
    </w:p>
    <w:p w14:paraId="08305213" w14:textId="334AB19B" w:rsidR="00EC0C80" w:rsidRPr="00EC0C80" w:rsidRDefault="00EC0C80" w:rsidP="00EC0C80">
      <w:pPr>
        <w:pStyle w:val="Titre4"/>
      </w:pPr>
      <w:r>
        <w:t>Dans le cas où le disfonctionnement de la conduite privée est dû à une cause autre qu’un</w:t>
      </w:r>
      <w:r w:rsidR="00CE2D0C">
        <w:t>e</w:t>
      </w:r>
      <w:r>
        <w:t xml:space="preserve"> cause pouvant avoir un lien avec l’utilisation de la conduite, la municipalité prend en charge l’ensemble des travaux, incluant les travaux de diagnostiques.</w:t>
      </w:r>
    </w:p>
    <w:p w14:paraId="13D4F177" w14:textId="723D23AC" w:rsidR="009A22AB" w:rsidRPr="002258F4" w:rsidRDefault="009A22AB" w:rsidP="002258F4">
      <w:pPr>
        <w:pStyle w:val="Titre3"/>
      </w:pPr>
      <w:r w:rsidRPr="002258F4">
        <w:rPr>
          <w:rStyle w:val="texte-courant"/>
        </w:rPr>
        <w:t>Le règlement entre en vigueur conformément à la loi.</w:t>
      </w:r>
    </w:p>
    <w:p w14:paraId="2F2A936E" w14:textId="77777777" w:rsidR="004D4665" w:rsidRPr="004D4665" w:rsidRDefault="004D4665" w:rsidP="004D4665">
      <w:pPr>
        <w:pStyle w:val="Signature"/>
        <w:rPr>
          <w:lang w:val="fr-FR"/>
        </w:rPr>
      </w:pPr>
    </w:p>
    <w:p w14:paraId="0FBB8FE5" w14:textId="65CFD67A" w:rsidR="007819E3" w:rsidRDefault="00E90A59" w:rsidP="00C261BE">
      <w:pPr>
        <w:pStyle w:val="Signatures2"/>
      </w:pPr>
      <w:r>
        <w:t xml:space="preserve">Avis de motion : </w:t>
      </w:r>
      <w:r>
        <w:tab/>
      </w:r>
      <w:r w:rsidR="00AF0674">
        <w:t>16</w:t>
      </w:r>
      <w:r w:rsidR="00F910BC" w:rsidRPr="00F910BC">
        <w:rPr>
          <w:vertAlign w:val="superscript"/>
        </w:rPr>
        <w:t>e</w:t>
      </w:r>
      <w:r w:rsidR="00F910BC">
        <w:t xml:space="preserve"> jour de </w:t>
      </w:r>
      <w:r w:rsidR="00AF0674">
        <w:t>septembre</w:t>
      </w:r>
      <w:r w:rsidR="00F910BC">
        <w:t xml:space="preserve"> 2024</w:t>
      </w:r>
    </w:p>
    <w:p w14:paraId="298BFC17" w14:textId="471E200E" w:rsidR="005260DA" w:rsidRPr="005260DA" w:rsidRDefault="005260DA" w:rsidP="00C261BE">
      <w:pPr>
        <w:pStyle w:val="Signatures2"/>
      </w:pPr>
      <w:r>
        <w:t>Présentation du projet de règlement :</w:t>
      </w:r>
      <w:r>
        <w:tab/>
      </w:r>
      <w:r w:rsidR="00AF0674">
        <w:t>16</w:t>
      </w:r>
      <w:r w:rsidR="00AF0674" w:rsidRPr="00F910BC">
        <w:rPr>
          <w:vertAlign w:val="superscript"/>
        </w:rPr>
        <w:t>e</w:t>
      </w:r>
      <w:r w:rsidR="00AF0674">
        <w:t xml:space="preserve"> jour de septembre 2024</w:t>
      </w:r>
      <w:r>
        <w:tab/>
      </w:r>
    </w:p>
    <w:p w14:paraId="7A52C529" w14:textId="39AEF4DD" w:rsidR="007819E3" w:rsidRPr="00873470" w:rsidRDefault="00E90A59" w:rsidP="00C261BE">
      <w:pPr>
        <w:pStyle w:val="Signatures2"/>
      </w:pPr>
      <w:r>
        <w:t>Adoption :</w:t>
      </w:r>
      <w:r>
        <w:tab/>
      </w:r>
      <w:r w:rsidR="0091272C">
        <w:t>28</w:t>
      </w:r>
      <w:r w:rsidR="0091272C" w:rsidRPr="0091272C">
        <w:rPr>
          <w:vertAlign w:val="superscript"/>
        </w:rPr>
        <w:t>e</w:t>
      </w:r>
      <w:r w:rsidR="0091272C">
        <w:t xml:space="preserve"> jour d’octobre 2024</w:t>
      </w:r>
      <w:r>
        <w:t>.</w:t>
      </w:r>
      <w:r>
        <w:tab/>
      </w:r>
    </w:p>
    <w:p w14:paraId="5462A8AF" w14:textId="7F2204FD" w:rsidR="005260DA" w:rsidRDefault="00E90A59" w:rsidP="00C261BE">
      <w:pPr>
        <w:pStyle w:val="Signatures2"/>
      </w:pPr>
      <w:r>
        <w:t>Publication </w:t>
      </w:r>
      <w:r w:rsidRPr="00873470">
        <w:t>:</w:t>
      </w:r>
      <w:r w:rsidRPr="00873470">
        <w:tab/>
      </w:r>
      <w:r w:rsidR="0091272C">
        <w:t>7</w:t>
      </w:r>
      <w:r w:rsidR="0091272C" w:rsidRPr="0091272C">
        <w:rPr>
          <w:vertAlign w:val="superscript"/>
        </w:rPr>
        <w:t>e</w:t>
      </w:r>
      <w:r w:rsidR="0091272C">
        <w:t xml:space="preserve"> jour de novembre 2024</w:t>
      </w:r>
      <w:r w:rsidR="00FA2A45">
        <w:t>.</w:t>
      </w:r>
    </w:p>
    <w:p w14:paraId="73CD517C" w14:textId="77777777" w:rsidR="004D4665" w:rsidRDefault="004D4665" w:rsidP="00AF0674">
      <w:pPr>
        <w:pStyle w:val="Signature"/>
        <w:ind w:left="0"/>
        <w:rPr>
          <w:lang w:val="fr-FR"/>
        </w:rPr>
      </w:pPr>
    </w:p>
    <w:p w14:paraId="16615AFB" w14:textId="77777777" w:rsidR="004D4665" w:rsidRPr="004D4665" w:rsidRDefault="004D4665" w:rsidP="004D4665">
      <w:pPr>
        <w:pStyle w:val="Signature"/>
        <w:rPr>
          <w:lang w:val="fr-FR"/>
        </w:rPr>
      </w:pPr>
    </w:p>
    <w:p w14:paraId="4158710F" w14:textId="77777777" w:rsidR="007819E3" w:rsidRPr="00D2068A" w:rsidRDefault="00E90A59" w:rsidP="00C261BE">
      <w:pPr>
        <w:pStyle w:val="Signatures2"/>
      </w:pPr>
      <w:r w:rsidRPr="00873470">
        <w:tab/>
      </w:r>
      <w:r w:rsidRPr="00873470">
        <w:tab/>
      </w:r>
    </w:p>
    <w:p w14:paraId="78F61DE5" w14:textId="41D7AD9C" w:rsidR="007819E3" w:rsidRDefault="00E22C75" w:rsidP="00C261BE">
      <w:pPr>
        <w:pStyle w:val="Signatures2"/>
      </w:pPr>
      <w:r>
        <w:t>Christian Malouin</w:t>
      </w:r>
      <w:r w:rsidR="00E90A59">
        <w:t>,</w:t>
      </w:r>
      <w:r w:rsidR="00E90A59">
        <w:tab/>
        <w:t>Rick Tanguay</w:t>
      </w:r>
    </w:p>
    <w:p w14:paraId="14E5C50B" w14:textId="77777777" w:rsidR="007819E3" w:rsidRDefault="00E90A59" w:rsidP="00C261BE">
      <w:pPr>
        <w:pStyle w:val="Signatures2"/>
      </w:pPr>
      <w:r>
        <w:t>Maire</w:t>
      </w:r>
      <w:r w:rsidR="005260DA">
        <w:tab/>
      </w:r>
      <w:r>
        <w:t>Directeur général</w:t>
      </w:r>
    </w:p>
    <w:sectPr w:rsidR="007819E3" w:rsidSect="00B3555C">
      <w:headerReference w:type="even" r:id="rId11"/>
      <w:headerReference w:type="default" r:id="rId12"/>
      <w:footerReference w:type="even" r:id="rId13"/>
      <w:pgSz w:w="12242" w:h="20163" w:code="5"/>
      <w:pgMar w:top="3402" w:right="1134" w:bottom="1134" w:left="351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013CC" w14:textId="77777777" w:rsidR="00123441" w:rsidRDefault="00123441">
      <w:pPr>
        <w:spacing w:before="0" w:after="0"/>
      </w:pPr>
      <w:r>
        <w:separator/>
      </w:r>
    </w:p>
  </w:endnote>
  <w:endnote w:type="continuationSeparator" w:id="0">
    <w:p w14:paraId="6D21C69C" w14:textId="77777777" w:rsidR="00123441" w:rsidRDefault="001234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269C" w14:textId="77777777" w:rsidR="007819E3" w:rsidRDefault="00E90A59" w:rsidP="009D2CF2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1D1F361" w14:textId="77777777" w:rsidR="007819E3" w:rsidRDefault="007819E3" w:rsidP="009D2CF2">
    <w:pPr>
      <w:pStyle w:val="Pieddepage"/>
    </w:pPr>
  </w:p>
  <w:p w14:paraId="4E72BFBB" w14:textId="77777777" w:rsidR="007819E3" w:rsidRDefault="007819E3" w:rsidP="009D2CF2"/>
  <w:p w14:paraId="23324D90" w14:textId="77777777" w:rsidR="007819E3" w:rsidRDefault="007819E3" w:rsidP="009D2CF2"/>
  <w:p w14:paraId="5BD664FA" w14:textId="77777777" w:rsidR="007819E3" w:rsidRDefault="007819E3" w:rsidP="009D2CF2"/>
  <w:p w14:paraId="4AECB897" w14:textId="77777777" w:rsidR="007819E3" w:rsidRDefault="007819E3" w:rsidP="009D2CF2"/>
  <w:p w14:paraId="767256AA" w14:textId="77777777" w:rsidR="007819E3" w:rsidRDefault="007819E3" w:rsidP="009D2CF2"/>
  <w:p w14:paraId="1B73A17C" w14:textId="77777777" w:rsidR="007819E3" w:rsidRDefault="007819E3" w:rsidP="009D2C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58ADF" w14:textId="77777777" w:rsidR="00123441" w:rsidRDefault="00123441">
      <w:pPr>
        <w:spacing w:before="0" w:after="0"/>
      </w:pPr>
      <w:r>
        <w:separator/>
      </w:r>
    </w:p>
  </w:footnote>
  <w:footnote w:type="continuationSeparator" w:id="0">
    <w:p w14:paraId="2B92B135" w14:textId="77777777" w:rsidR="00123441" w:rsidRDefault="001234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A95B" w14:textId="77777777" w:rsidR="007819E3" w:rsidRDefault="007819E3" w:rsidP="009D2CF2"/>
  <w:p w14:paraId="3D84CDBE" w14:textId="77777777" w:rsidR="007819E3" w:rsidRDefault="007819E3" w:rsidP="009D2CF2"/>
  <w:p w14:paraId="2AD5C904" w14:textId="77777777" w:rsidR="007819E3" w:rsidRDefault="007819E3" w:rsidP="009D2CF2"/>
  <w:p w14:paraId="668D73DF" w14:textId="77777777" w:rsidR="007819E3" w:rsidRDefault="007819E3" w:rsidP="009D2CF2"/>
  <w:p w14:paraId="5BA30E8C" w14:textId="77777777" w:rsidR="007819E3" w:rsidRDefault="007819E3" w:rsidP="009D2CF2"/>
  <w:p w14:paraId="1971F737" w14:textId="77777777" w:rsidR="007819E3" w:rsidRDefault="007819E3" w:rsidP="009D2C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80E28" w14:textId="77777777" w:rsidR="007819E3" w:rsidRDefault="007819E3" w:rsidP="009D2CF2">
    <w:pPr>
      <w:pStyle w:val="En-tte"/>
    </w:pPr>
  </w:p>
  <w:p w14:paraId="5113FAF5" w14:textId="77777777" w:rsidR="007819E3" w:rsidRDefault="007819E3" w:rsidP="009D2CF2"/>
  <w:p w14:paraId="068F6E89" w14:textId="77777777" w:rsidR="007819E3" w:rsidRDefault="007819E3" w:rsidP="009D2CF2"/>
  <w:p w14:paraId="479035F7" w14:textId="77777777" w:rsidR="007819E3" w:rsidRDefault="007819E3" w:rsidP="009D2CF2"/>
  <w:p w14:paraId="0273276A" w14:textId="77777777" w:rsidR="007819E3" w:rsidRDefault="007819E3" w:rsidP="009D2C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9982D3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A5F23"/>
    <w:multiLevelType w:val="multilevel"/>
    <w:tmpl w:val="3462DB08"/>
    <w:numStyleLink w:val="Style1"/>
  </w:abstractNum>
  <w:abstractNum w:abstractNumId="2" w15:restartNumberingAfterBreak="0">
    <w:nsid w:val="05E70C3E"/>
    <w:multiLevelType w:val="multilevel"/>
    <w:tmpl w:val="3462DB08"/>
    <w:styleLink w:val="Style1"/>
    <w:lvl w:ilvl="0">
      <w:start w:val="1"/>
      <w:numFmt w:val="upperRoman"/>
      <w:lvlText w:val="chapitre %1"/>
      <w:lvlJc w:val="left"/>
      <w:pPr>
        <w:tabs>
          <w:tab w:val="num" w:pos="851"/>
        </w:tabs>
        <w:ind w:left="2098" w:hanging="2098"/>
      </w:pPr>
      <w:rPr>
        <w:rFonts w:ascii="Arial" w:hAnsi="Arial" w:hint="default"/>
        <w:b/>
        <w:i w:val="0"/>
        <w:caps/>
        <w:vanish w:val="0"/>
        <w:sz w:val="28"/>
      </w:rPr>
    </w:lvl>
    <w:lvl w:ilvl="1">
      <w:start w:val="1"/>
      <w:numFmt w:val="upperRoman"/>
      <w:lvlText w:val="section %2"/>
      <w:lvlJc w:val="left"/>
      <w:pPr>
        <w:tabs>
          <w:tab w:val="num" w:pos="1701"/>
        </w:tabs>
        <w:ind w:left="0" w:firstLine="0"/>
      </w:pPr>
      <w:rPr>
        <w:rFonts w:ascii="Arial" w:hAnsi="Arial" w:hint="default"/>
        <w:caps/>
        <w:sz w:val="28"/>
        <w:szCs w:val="28"/>
        <w:u w:val="none"/>
      </w:rPr>
    </w:lvl>
    <w:lvl w:ilvl="2">
      <w:start w:val="1"/>
      <w:numFmt w:val="decimal"/>
      <w:lvlRestart w:val="0"/>
      <w:lvlText w:val="article %3"/>
      <w:lvlJc w:val="left"/>
      <w:pPr>
        <w:tabs>
          <w:tab w:val="num" w:pos="1798"/>
        </w:tabs>
        <w:ind w:left="1798" w:hanging="1656"/>
      </w:pPr>
      <w:rPr>
        <w:rFonts w:ascii="Arial" w:hAnsi="Arial" w:hint="default"/>
        <w:caps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sz w:val="24"/>
      </w:rPr>
    </w:lvl>
    <w:lvl w:ilvl="4">
      <w:start w:val="1"/>
      <w:numFmt w:val="lowerLetter"/>
      <w:lvlText w:val="%5)"/>
      <w:lvlJc w:val="left"/>
      <w:pPr>
        <w:tabs>
          <w:tab w:val="num" w:pos="2304"/>
        </w:tabs>
        <w:ind w:left="2304" w:hanging="864"/>
      </w:pPr>
      <w:rPr>
        <w:rFonts w:ascii="Arial" w:hAnsi="Arial" w:hint="default"/>
        <w:sz w:val="24"/>
      </w:rPr>
    </w:lvl>
    <w:lvl w:ilvl="5">
      <w:start w:val="1"/>
      <w:numFmt w:val="upperRoman"/>
      <w:lvlText w:val="%6)"/>
      <w:lvlJc w:val="left"/>
      <w:pPr>
        <w:tabs>
          <w:tab w:val="num" w:pos="2304"/>
        </w:tabs>
        <w:ind w:left="2304" w:hanging="864"/>
      </w:pPr>
      <w:rPr>
        <w:rFonts w:ascii="Arial" w:hAnsi="Arial" w:hint="default"/>
        <w:sz w:val="24"/>
      </w:rPr>
    </w:lvl>
    <w:lvl w:ilvl="6">
      <w:start w:val="1"/>
      <w:numFmt w:val="upperLetter"/>
      <w:lvlText w:val="%1%7)"/>
      <w:lvlJc w:val="left"/>
      <w:pPr>
        <w:tabs>
          <w:tab w:val="num" w:pos="-31680"/>
        </w:tabs>
        <w:ind w:left="3240" w:firstLine="29529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576"/>
      </w:pPr>
      <w:rPr>
        <w:rFonts w:ascii="Arial" w:hAnsi="Arial" w:hint="default"/>
        <w:sz w:val="24"/>
      </w:rPr>
    </w:lvl>
    <w:lvl w:ilvl="8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4"/>
      </w:rPr>
    </w:lvl>
  </w:abstractNum>
  <w:abstractNum w:abstractNumId="3" w15:restartNumberingAfterBreak="0">
    <w:nsid w:val="144C6D9A"/>
    <w:multiLevelType w:val="multilevel"/>
    <w:tmpl w:val="E3ACBF1E"/>
    <w:lvl w:ilvl="0">
      <w:start w:val="1"/>
      <w:numFmt w:val="upperRoman"/>
      <w:lvlText w:val="CHAPITRE %1"/>
      <w:lvlJc w:val="left"/>
      <w:pPr>
        <w:tabs>
          <w:tab w:val="num" w:pos="1985"/>
        </w:tabs>
        <w:ind w:left="1985" w:hanging="1985"/>
      </w:pPr>
      <w:rPr>
        <w:rFonts w:hint="default"/>
        <w:b/>
      </w:rPr>
    </w:lvl>
    <w:lvl w:ilvl="1">
      <w:start w:val="1"/>
      <w:numFmt w:val="upperRoman"/>
      <w:pStyle w:val="Titre2"/>
      <w:lvlText w:val="Section %2"/>
      <w:lvlJc w:val="left"/>
      <w:pPr>
        <w:tabs>
          <w:tab w:val="num" w:pos="1843"/>
        </w:tabs>
        <w:ind w:left="1843" w:hanging="1843"/>
      </w:pPr>
      <w:rPr>
        <w:rFonts w:hint="default"/>
        <w:b/>
        <w:bCs/>
        <w:i w:val="0"/>
        <w:iCs w:val="0"/>
        <w:caps/>
        <w:smallCaps w:val="0"/>
      </w:rPr>
    </w:lvl>
    <w:lvl w:ilvl="2">
      <w:start w:val="1"/>
      <w:numFmt w:val="decimal"/>
      <w:lvlRestart w:val="0"/>
      <w:lvlText w:val="%3."/>
      <w:lvlJc w:val="left"/>
      <w:pPr>
        <w:tabs>
          <w:tab w:val="num" w:pos="425"/>
        </w:tabs>
        <w:ind w:left="0" w:firstLine="0"/>
      </w:pPr>
      <w:rPr>
        <w:rFonts w:hint="default"/>
        <w:b/>
        <w:i w:val="0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5°"/>
      <w:lvlJc w:val="left"/>
      <w:pPr>
        <w:ind w:left="0" w:firstLine="567"/>
      </w:pPr>
      <w:rPr>
        <w:rFonts w:hint="default"/>
      </w:rPr>
    </w:lvl>
    <w:lvl w:ilvl="5">
      <w:start w:val="1"/>
      <w:numFmt w:val="lowerLetter"/>
      <w:lvlRestart w:val="4"/>
      <w:suff w:val="space"/>
      <w:lvlText w:val="%6)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4" w15:restartNumberingAfterBreak="0">
    <w:nsid w:val="15336E67"/>
    <w:multiLevelType w:val="multilevel"/>
    <w:tmpl w:val="21CA8AD4"/>
    <w:numStyleLink w:val="Style3"/>
  </w:abstractNum>
  <w:abstractNum w:abstractNumId="5" w15:restartNumberingAfterBreak="0">
    <w:nsid w:val="21C006D6"/>
    <w:multiLevelType w:val="multilevel"/>
    <w:tmpl w:val="7B4A2F58"/>
    <w:lvl w:ilvl="0">
      <w:start w:val="1"/>
      <w:numFmt w:val="upperRoman"/>
      <w:lvlText w:val="chapitre %1"/>
      <w:lvlJc w:val="left"/>
      <w:pPr>
        <w:tabs>
          <w:tab w:val="num" w:pos="-419"/>
        </w:tabs>
        <w:ind w:left="1622" w:hanging="2495"/>
      </w:pPr>
      <w:rPr>
        <w:rFonts w:ascii="Arial" w:hAnsi="Arial" w:hint="default"/>
        <w:b/>
        <w:i w:val="0"/>
        <w:caps/>
        <w:vanish w:val="0"/>
        <w:sz w:val="28"/>
      </w:rPr>
    </w:lvl>
    <w:lvl w:ilvl="1">
      <w:start w:val="1"/>
      <w:numFmt w:val="upperRoman"/>
      <w:lvlRestart w:val="0"/>
      <w:lvlText w:val="section %2"/>
      <w:lvlJc w:val="left"/>
      <w:pPr>
        <w:tabs>
          <w:tab w:val="num" w:pos="-306"/>
        </w:tabs>
        <w:ind w:left="-873" w:firstLine="0"/>
      </w:pPr>
      <w:rPr>
        <w:rFonts w:ascii="Arial" w:hAnsi="Arial" w:hint="default"/>
        <w:caps/>
        <w:sz w:val="28"/>
        <w:szCs w:val="28"/>
        <w:u w:val="none"/>
      </w:rPr>
    </w:lvl>
    <w:lvl w:ilvl="2">
      <w:start w:val="1"/>
      <w:numFmt w:val="decimal"/>
      <w:lvlText w:val="article %3"/>
      <w:lvlJc w:val="left"/>
      <w:pPr>
        <w:tabs>
          <w:tab w:val="num" w:pos="925"/>
        </w:tabs>
        <w:ind w:left="925" w:hanging="1656"/>
      </w:pPr>
      <w:rPr>
        <w:rFonts w:ascii="Arial" w:hAnsi="Arial" w:hint="default"/>
        <w:caps/>
        <w:sz w:val="24"/>
      </w:rPr>
    </w:lvl>
    <w:lvl w:ilvl="3">
      <w:start w:val="1"/>
      <w:numFmt w:val="none"/>
      <w:lvlRestart w:val="0"/>
      <w:suff w:val="nothing"/>
      <w:lvlText w:val=""/>
      <w:lvlJc w:val="left"/>
      <w:pPr>
        <w:ind w:left="-873" w:firstLine="0"/>
      </w:pPr>
      <w:rPr>
        <w:rFonts w:ascii="Arial" w:hAnsi="Arial" w:hint="default"/>
        <w:sz w:val="24"/>
      </w:rPr>
    </w:lvl>
    <w:lvl w:ilvl="4">
      <w:start w:val="1"/>
      <w:numFmt w:val="lowerLetter"/>
      <w:lvlText w:val="%5)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4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" w15:restartNumberingAfterBreak="0">
    <w:nsid w:val="3EA92932"/>
    <w:multiLevelType w:val="multilevel"/>
    <w:tmpl w:val="21CA8AD4"/>
    <w:styleLink w:val="Style3"/>
    <w:lvl w:ilvl="0">
      <w:start w:val="1"/>
      <w:numFmt w:val="upperRoman"/>
      <w:pStyle w:val="Titre1"/>
      <w:lvlText w:val="CHAPITRE %1"/>
      <w:lvlJc w:val="left"/>
      <w:pPr>
        <w:tabs>
          <w:tab w:val="num" w:pos="1985"/>
        </w:tabs>
        <w:ind w:left="1985" w:hanging="1985"/>
      </w:pPr>
      <w:rPr>
        <w:rFonts w:hint="default"/>
        <w:b/>
        <w:i w:val="0"/>
        <w:caps/>
      </w:rPr>
    </w:lvl>
    <w:lvl w:ilvl="1">
      <w:start w:val="1"/>
      <w:numFmt w:val="upperRoman"/>
      <w:lvlText w:val="SECTION %2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2">
      <w:start w:val="1"/>
      <w:numFmt w:val="decimal"/>
      <w:lvlRestart w:val="0"/>
      <w:lvlText w:val="%3."/>
      <w:lvlJc w:val="left"/>
      <w:pPr>
        <w:tabs>
          <w:tab w:val="num" w:pos="425"/>
        </w:tabs>
        <w:ind w:left="0" w:firstLine="0"/>
      </w:pPr>
      <w:rPr>
        <w:rFonts w:hint="default"/>
        <w:b/>
        <w:i w:val="0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5°"/>
      <w:lvlJc w:val="left"/>
      <w:pPr>
        <w:ind w:left="0" w:firstLine="567"/>
      </w:pPr>
      <w:rPr>
        <w:rFonts w:hint="default"/>
      </w:rPr>
    </w:lvl>
    <w:lvl w:ilvl="5">
      <w:start w:val="1"/>
      <w:numFmt w:val="lowerLetter"/>
      <w:lvlRestart w:val="4"/>
      <w:suff w:val="space"/>
      <w:lvlText w:val="%6)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7" w15:restartNumberingAfterBreak="0">
    <w:nsid w:val="47250C9C"/>
    <w:multiLevelType w:val="multilevel"/>
    <w:tmpl w:val="25BE2E0E"/>
    <w:styleLink w:val="Style2"/>
    <w:lvl w:ilvl="0">
      <w:start w:val="1"/>
      <w:numFmt w:val="upperRoman"/>
      <w:lvlText w:val="CHAPITRE %1"/>
      <w:lvlJc w:val="left"/>
      <w:pPr>
        <w:tabs>
          <w:tab w:val="num" w:pos="1985"/>
        </w:tabs>
        <w:ind w:left="1985" w:hanging="1985"/>
      </w:pPr>
      <w:rPr>
        <w:rFonts w:hint="default"/>
        <w:b/>
      </w:rPr>
    </w:lvl>
    <w:lvl w:ilvl="1">
      <w:start w:val="1"/>
      <w:numFmt w:val="upperRoman"/>
      <w:lvlText w:val="Section %2"/>
      <w:lvlJc w:val="left"/>
      <w:pPr>
        <w:tabs>
          <w:tab w:val="num" w:pos="1418"/>
        </w:tabs>
        <w:ind w:left="1418" w:hanging="1418"/>
      </w:pPr>
      <w:rPr>
        <w:b/>
        <w:caps/>
        <w:smallCaps w:val="0"/>
      </w:rPr>
    </w:lvl>
    <w:lvl w:ilvl="2">
      <w:start w:val="1"/>
      <w:numFmt w:val="decimal"/>
      <w:lvlRestart w:val="0"/>
      <w:lvlText w:val="%3."/>
      <w:lvlJc w:val="left"/>
      <w:pPr>
        <w:tabs>
          <w:tab w:val="num" w:pos="425"/>
        </w:tabs>
        <w:ind w:left="0" w:firstLine="0"/>
      </w:pPr>
      <w:rPr>
        <w:rFonts w:hint="default"/>
        <w:b/>
        <w:i w:val="0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5°"/>
      <w:lvlJc w:val="left"/>
      <w:pPr>
        <w:ind w:left="0" w:firstLine="567"/>
      </w:pPr>
      <w:rPr>
        <w:rFonts w:hint="default"/>
      </w:rPr>
    </w:lvl>
    <w:lvl w:ilvl="5">
      <w:start w:val="1"/>
      <w:numFmt w:val="lowerLetter"/>
      <w:lvlRestart w:val="4"/>
      <w:suff w:val="space"/>
      <w:lvlText w:val="%6)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8" w15:restartNumberingAfterBreak="0">
    <w:nsid w:val="505E613D"/>
    <w:multiLevelType w:val="hybridMultilevel"/>
    <w:tmpl w:val="6514185C"/>
    <w:lvl w:ilvl="0" w:tplc="6AA0FB68">
      <w:start w:val="1"/>
      <w:numFmt w:val="decimal"/>
      <w:lvlText w:val="Section %1"/>
      <w:lvlJc w:val="left"/>
      <w:pPr>
        <w:ind w:left="720" w:hanging="360"/>
      </w:pPr>
      <w:rPr>
        <w:rFonts w:ascii="Arial" w:hAnsi="Arial" w:hint="default"/>
        <w:b w:val="0"/>
        <w:i/>
        <w:caps/>
        <w:strike w:val="0"/>
        <w:dstrike w:val="0"/>
        <w:vanish w:val="0"/>
        <w:sz w:val="28"/>
        <w:vertAlign w:val="baseline"/>
      </w:rPr>
    </w:lvl>
    <w:lvl w:ilvl="1" w:tplc="611ABB86" w:tentative="1">
      <w:start w:val="1"/>
      <w:numFmt w:val="lowerLetter"/>
      <w:lvlText w:val="%2."/>
      <w:lvlJc w:val="left"/>
      <w:pPr>
        <w:ind w:left="1440" w:hanging="360"/>
      </w:pPr>
    </w:lvl>
    <w:lvl w:ilvl="2" w:tplc="83B8C4D0" w:tentative="1">
      <w:start w:val="1"/>
      <w:numFmt w:val="lowerRoman"/>
      <w:lvlText w:val="%3."/>
      <w:lvlJc w:val="right"/>
      <w:pPr>
        <w:ind w:left="2160" w:hanging="180"/>
      </w:pPr>
    </w:lvl>
    <w:lvl w:ilvl="3" w:tplc="EDD0CB8A" w:tentative="1">
      <w:start w:val="1"/>
      <w:numFmt w:val="decimal"/>
      <w:lvlText w:val="%4."/>
      <w:lvlJc w:val="left"/>
      <w:pPr>
        <w:ind w:left="2880" w:hanging="360"/>
      </w:pPr>
    </w:lvl>
    <w:lvl w:ilvl="4" w:tplc="2A821ECA" w:tentative="1">
      <w:start w:val="1"/>
      <w:numFmt w:val="lowerLetter"/>
      <w:lvlText w:val="%5."/>
      <w:lvlJc w:val="left"/>
      <w:pPr>
        <w:ind w:left="3600" w:hanging="360"/>
      </w:pPr>
    </w:lvl>
    <w:lvl w:ilvl="5" w:tplc="B03677A0" w:tentative="1">
      <w:start w:val="1"/>
      <w:numFmt w:val="lowerRoman"/>
      <w:lvlText w:val="%6."/>
      <w:lvlJc w:val="right"/>
      <w:pPr>
        <w:ind w:left="4320" w:hanging="180"/>
      </w:pPr>
    </w:lvl>
    <w:lvl w:ilvl="6" w:tplc="C7B26D78" w:tentative="1">
      <w:start w:val="1"/>
      <w:numFmt w:val="decimal"/>
      <w:lvlText w:val="%7."/>
      <w:lvlJc w:val="left"/>
      <w:pPr>
        <w:ind w:left="5040" w:hanging="360"/>
      </w:pPr>
    </w:lvl>
    <w:lvl w:ilvl="7" w:tplc="0802984C" w:tentative="1">
      <w:start w:val="1"/>
      <w:numFmt w:val="lowerLetter"/>
      <w:lvlText w:val="%8."/>
      <w:lvlJc w:val="left"/>
      <w:pPr>
        <w:ind w:left="5760" w:hanging="360"/>
      </w:pPr>
    </w:lvl>
    <w:lvl w:ilvl="8" w:tplc="2FF8C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B2437"/>
    <w:multiLevelType w:val="multilevel"/>
    <w:tmpl w:val="CA220104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0" w15:restartNumberingAfterBreak="0">
    <w:nsid w:val="66C14D37"/>
    <w:multiLevelType w:val="multilevel"/>
    <w:tmpl w:val="773A666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9941B72"/>
    <w:multiLevelType w:val="multilevel"/>
    <w:tmpl w:val="EA1E3886"/>
    <w:lvl w:ilvl="0">
      <w:start w:val="1"/>
      <w:numFmt w:val="upperRoman"/>
      <w:lvlText w:val="CHAPITRE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Section 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Restart w:val="0"/>
      <w:pStyle w:val="Titre3"/>
      <w:lvlText w:val="%3."/>
      <w:lvlJc w:val="left"/>
      <w:pPr>
        <w:tabs>
          <w:tab w:val="num" w:pos="425"/>
        </w:tabs>
        <w:ind w:left="0" w:firstLine="0"/>
      </w:pPr>
      <w:rPr>
        <w:rFonts w:hint="default"/>
        <w:b/>
        <w:i w:val="0"/>
        <w:sz w:val="22"/>
        <w:szCs w:val="22"/>
      </w:rPr>
    </w:lvl>
    <w:lvl w:ilvl="3">
      <w:start w:val="1"/>
      <w:numFmt w:val="none"/>
      <w:lvlRestart w:val="0"/>
      <w:pStyle w:val="Titre4"/>
      <w:suff w:val="nothing"/>
      <w:lvlText w:val="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Titre5"/>
      <w:suff w:val="space"/>
      <w:lvlText w:val="%5°"/>
      <w:lvlJc w:val="left"/>
      <w:pPr>
        <w:ind w:left="0" w:firstLine="567"/>
      </w:pPr>
      <w:rPr>
        <w:rFonts w:hint="default"/>
      </w:rPr>
    </w:lvl>
    <w:lvl w:ilvl="5">
      <w:start w:val="1"/>
      <w:numFmt w:val="lowerLetter"/>
      <w:lvlRestart w:val="4"/>
      <w:suff w:val="space"/>
      <w:lvlText w:val="%6)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2" w15:restartNumberingAfterBreak="0">
    <w:nsid w:val="6C8F7780"/>
    <w:multiLevelType w:val="multilevel"/>
    <w:tmpl w:val="25BE2E0E"/>
    <w:numStyleLink w:val="Style2"/>
  </w:abstractNum>
  <w:abstractNum w:abstractNumId="13" w15:restartNumberingAfterBreak="0">
    <w:nsid w:val="6DB86804"/>
    <w:multiLevelType w:val="hybridMultilevel"/>
    <w:tmpl w:val="5AF2474A"/>
    <w:lvl w:ilvl="0" w:tplc="FC529F84">
      <w:start w:val="1"/>
      <w:numFmt w:val="decimal"/>
      <w:lvlText w:val="%1°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1" w:tplc="4E48976C" w:tentative="1">
      <w:start w:val="1"/>
      <w:numFmt w:val="lowerLetter"/>
      <w:lvlText w:val="%2."/>
      <w:lvlJc w:val="left"/>
      <w:pPr>
        <w:ind w:left="1440" w:hanging="360"/>
      </w:pPr>
    </w:lvl>
    <w:lvl w:ilvl="2" w:tplc="B4CA598E" w:tentative="1">
      <w:start w:val="1"/>
      <w:numFmt w:val="lowerRoman"/>
      <w:lvlText w:val="%3."/>
      <w:lvlJc w:val="right"/>
      <w:pPr>
        <w:ind w:left="2160" w:hanging="180"/>
      </w:pPr>
    </w:lvl>
    <w:lvl w:ilvl="3" w:tplc="F3B861DE" w:tentative="1">
      <w:start w:val="1"/>
      <w:numFmt w:val="decimal"/>
      <w:lvlText w:val="%4."/>
      <w:lvlJc w:val="left"/>
      <w:pPr>
        <w:ind w:left="2880" w:hanging="360"/>
      </w:pPr>
    </w:lvl>
    <w:lvl w:ilvl="4" w:tplc="188CFDFA" w:tentative="1">
      <w:start w:val="1"/>
      <w:numFmt w:val="lowerLetter"/>
      <w:lvlText w:val="%5."/>
      <w:lvlJc w:val="left"/>
      <w:pPr>
        <w:ind w:left="3600" w:hanging="360"/>
      </w:pPr>
    </w:lvl>
    <w:lvl w:ilvl="5" w:tplc="0D745A90" w:tentative="1">
      <w:start w:val="1"/>
      <w:numFmt w:val="lowerRoman"/>
      <w:lvlText w:val="%6."/>
      <w:lvlJc w:val="right"/>
      <w:pPr>
        <w:ind w:left="4320" w:hanging="180"/>
      </w:pPr>
    </w:lvl>
    <w:lvl w:ilvl="6" w:tplc="C360EEDC" w:tentative="1">
      <w:start w:val="1"/>
      <w:numFmt w:val="decimal"/>
      <w:lvlText w:val="%7."/>
      <w:lvlJc w:val="left"/>
      <w:pPr>
        <w:ind w:left="5040" w:hanging="360"/>
      </w:pPr>
    </w:lvl>
    <w:lvl w:ilvl="7" w:tplc="372AC264" w:tentative="1">
      <w:start w:val="1"/>
      <w:numFmt w:val="lowerLetter"/>
      <w:lvlText w:val="%8."/>
      <w:lvlJc w:val="left"/>
      <w:pPr>
        <w:ind w:left="5760" w:hanging="360"/>
      </w:pPr>
    </w:lvl>
    <w:lvl w:ilvl="8" w:tplc="E7485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65A35"/>
    <w:multiLevelType w:val="multilevel"/>
    <w:tmpl w:val="849CF4F8"/>
    <w:lvl w:ilvl="0">
      <w:start w:val="1"/>
      <w:numFmt w:val="upperRoman"/>
      <w:lvlText w:val="chapitre %1"/>
      <w:lvlJc w:val="left"/>
      <w:pPr>
        <w:tabs>
          <w:tab w:val="num" w:pos="851"/>
        </w:tabs>
        <w:ind w:left="2098" w:hanging="2098"/>
      </w:pPr>
      <w:rPr>
        <w:rFonts w:ascii="Arial" w:hAnsi="Arial" w:hint="default"/>
        <w:b/>
        <w:i w:val="0"/>
        <w:caps/>
        <w:vanish w:val="0"/>
        <w:sz w:val="28"/>
      </w:rPr>
    </w:lvl>
    <w:lvl w:ilvl="1">
      <w:start w:val="1"/>
      <w:numFmt w:val="upperRoman"/>
      <w:lvlText w:val="section %2"/>
      <w:lvlJc w:val="left"/>
      <w:pPr>
        <w:tabs>
          <w:tab w:val="num" w:pos="1701"/>
        </w:tabs>
        <w:ind w:left="0" w:firstLine="0"/>
      </w:pPr>
      <w:rPr>
        <w:rFonts w:ascii="Arial" w:hAnsi="Arial" w:hint="default"/>
        <w:caps/>
        <w:sz w:val="28"/>
        <w:szCs w:val="28"/>
        <w:u w:val="none"/>
      </w:rPr>
    </w:lvl>
    <w:lvl w:ilvl="2">
      <w:start w:val="1"/>
      <w:numFmt w:val="decimal"/>
      <w:lvlRestart w:val="0"/>
      <w:lvlText w:val="article %3"/>
      <w:lvlJc w:val="left"/>
      <w:pPr>
        <w:tabs>
          <w:tab w:val="num" w:pos="1798"/>
        </w:tabs>
        <w:ind w:left="1798" w:hanging="1656"/>
      </w:pPr>
      <w:rPr>
        <w:rFonts w:ascii="Arial" w:hAnsi="Arial" w:hint="default"/>
        <w:caps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sz w:val="24"/>
      </w:rPr>
    </w:lvl>
    <w:lvl w:ilvl="4">
      <w:start w:val="1"/>
      <w:numFmt w:val="lowerLetter"/>
      <w:lvlText w:val="%5)"/>
      <w:lvlJc w:val="left"/>
      <w:pPr>
        <w:tabs>
          <w:tab w:val="num" w:pos="2304"/>
        </w:tabs>
        <w:ind w:left="2304" w:hanging="864"/>
      </w:pPr>
      <w:rPr>
        <w:rFonts w:ascii="Arial" w:hAnsi="Arial" w:hint="default"/>
        <w:sz w:val="24"/>
      </w:rPr>
    </w:lvl>
    <w:lvl w:ilvl="5">
      <w:start w:val="1"/>
      <w:numFmt w:val="upperRoman"/>
      <w:lvlText w:val="%6)"/>
      <w:lvlJc w:val="left"/>
      <w:pPr>
        <w:tabs>
          <w:tab w:val="num" w:pos="2304"/>
        </w:tabs>
        <w:ind w:left="2304" w:hanging="864"/>
      </w:pPr>
      <w:rPr>
        <w:rFonts w:ascii="Arial" w:hAnsi="Arial" w:hint="default"/>
        <w:sz w:val="24"/>
      </w:rPr>
    </w:lvl>
    <w:lvl w:ilvl="6">
      <w:start w:val="1"/>
      <w:numFmt w:val="upperLetter"/>
      <w:lvlText w:val="%1%7)"/>
      <w:lvlJc w:val="left"/>
      <w:pPr>
        <w:tabs>
          <w:tab w:val="num" w:pos="-31680"/>
        </w:tabs>
        <w:ind w:left="3240" w:firstLine="29529"/>
      </w:pPr>
      <w:rPr>
        <w:rFonts w:hint="default"/>
      </w:rPr>
    </w:lvl>
    <w:lvl w:ilvl="7">
      <w:start w:val="1"/>
      <w:numFmt w:val="bullet"/>
      <w:pStyle w:val="Titre7"/>
      <w:lvlText w:val="–"/>
      <w:lvlJc w:val="left"/>
      <w:pPr>
        <w:tabs>
          <w:tab w:val="num" w:pos="2880"/>
        </w:tabs>
        <w:ind w:left="2880" w:hanging="576"/>
      </w:pPr>
      <w:rPr>
        <w:rFonts w:ascii="Arial" w:hAnsi="Arial" w:hint="default"/>
        <w:sz w:val="24"/>
      </w:rPr>
    </w:lvl>
    <w:lvl w:ilvl="8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4"/>
      </w:rPr>
    </w:lvl>
  </w:abstractNum>
  <w:abstractNum w:abstractNumId="15" w15:restartNumberingAfterBreak="0">
    <w:nsid w:val="7ABC601B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25925155">
    <w:abstractNumId w:val="14"/>
  </w:num>
  <w:num w:numId="2" w16cid:durableId="541140211">
    <w:abstractNumId w:val="5"/>
  </w:num>
  <w:num w:numId="3" w16cid:durableId="1132018825">
    <w:abstractNumId w:val="0"/>
  </w:num>
  <w:num w:numId="4" w16cid:durableId="1017199183">
    <w:abstractNumId w:val="11"/>
  </w:num>
  <w:num w:numId="5" w16cid:durableId="1507668359">
    <w:abstractNumId w:val="11"/>
    <w:lvlOverride w:ilvl="0">
      <w:startOverride w:val="1"/>
    </w:lvlOverride>
  </w:num>
  <w:num w:numId="6" w16cid:durableId="437412655">
    <w:abstractNumId w:val="11"/>
    <w:lvlOverride w:ilvl="0">
      <w:startOverride w:val="1"/>
    </w:lvlOverride>
  </w:num>
  <w:num w:numId="7" w16cid:durableId="831868322">
    <w:abstractNumId w:val="11"/>
    <w:lvlOverride w:ilvl="0">
      <w:startOverride w:val="1"/>
    </w:lvlOverride>
  </w:num>
  <w:num w:numId="8" w16cid:durableId="1519851711">
    <w:abstractNumId w:val="11"/>
    <w:lvlOverride w:ilvl="0">
      <w:startOverride w:val="1"/>
    </w:lvlOverride>
  </w:num>
  <w:num w:numId="9" w16cid:durableId="200561131">
    <w:abstractNumId w:val="11"/>
    <w:lvlOverride w:ilvl="0">
      <w:startOverride w:val="1"/>
    </w:lvlOverride>
  </w:num>
  <w:num w:numId="10" w16cid:durableId="651644961">
    <w:abstractNumId w:val="11"/>
    <w:lvlOverride w:ilvl="0">
      <w:startOverride w:val="1"/>
    </w:lvlOverride>
  </w:num>
  <w:num w:numId="11" w16cid:durableId="1463034444">
    <w:abstractNumId w:val="9"/>
  </w:num>
  <w:num w:numId="12" w16cid:durableId="1122840788">
    <w:abstractNumId w:val="2"/>
  </w:num>
  <w:num w:numId="13" w16cid:durableId="2126381631">
    <w:abstractNumId w:val="1"/>
  </w:num>
  <w:num w:numId="14" w16cid:durableId="60948612">
    <w:abstractNumId w:val="13"/>
  </w:num>
  <w:num w:numId="15" w16cid:durableId="1049300583">
    <w:abstractNumId w:val="13"/>
    <w:lvlOverride w:ilvl="0">
      <w:startOverride w:val="1"/>
    </w:lvlOverride>
  </w:num>
  <w:num w:numId="16" w16cid:durableId="1376201887">
    <w:abstractNumId w:val="8"/>
  </w:num>
  <w:num w:numId="17" w16cid:durableId="105736777">
    <w:abstractNumId w:val="13"/>
    <w:lvlOverride w:ilvl="0">
      <w:startOverride w:val="1"/>
    </w:lvlOverride>
  </w:num>
  <w:num w:numId="18" w16cid:durableId="829635779">
    <w:abstractNumId w:val="13"/>
    <w:lvlOverride w:ilvl="0">
      <w:startOverride w:val="1"/>
    </w:lvlOverride>
  </w:num>
  <w:num w:numId="19" w16cid:durableId="1751149988">
    <w:abstractNumId w:val="11"/>
    <w:lvlOverride w:ilvl="0">
      <w:startOverride w:val="1"/>
    </w:lvlOverride>
  </w:num>
  <w:num w:numId="20" w16cid:durableId="464591805">
    <w:abstractNumId w:val="13"/>
    <w:lvlOverride w:ilvl="0">
      <w:startOverride w:val="1"/>
    </w:lvlOverride>
  </w:num>
  <w:num w:numId="21" w16cid:durableId="1665091121">
    <w:abstractNumId w:val="11"/>
    <w:lvlOverride w:ilvl="0">
      <w:startOverride w:val="1"/>
    </w:lvlOverride>
  </w:num>
  <w:num w:numId="22" w16cid:durableId="1918248443">
    <w:abstractNumId w:val="11"/>
    <w:lvlOverride w:ilvl="0">
      <w:startOverride w:val="1"/>
    </w:lvlOverride>
  </w:num>
  <w:num w:numId="23" w16cid:durableId="1962609493">
    <w:abstractNumId w:val="11"/>
    <w:lvlOverride w:ilvl="0">
      <w:startOverride w:val="1"/>
    </w:lvlOverride>
  </w:num>
  <w:num w:numId="24" w16cid:durableId="1432042867">
    <w:abstractNumId w:val="11"/>
    <w:lvlOverride w:ilvl="0">
      <w:startOverride w:val="1"/>
    </w:lvlOverride>
  </w:num>
  <w:num w:numId="25" w16cid:durableId="1116680501">
    <w:abstractNumId w:val="13"/>
    <w:lvlOverride w:ilvl="0">
      <w:startOverride w:val="1"/>
    </w:lvlOverride>
  </w:num>
  <w:num w:numId="26" w16cid:durableId="32001654">
    <w:abstractNumId w:val="11"/>
    <w:lvlOverride w:ilvl="0">
      <w:startOverride w:val="1"/>
    </w:lvlOverride>
  </w:num>
  <w:num w:numId="27" w16cid:durableId="1894731373">
    <w:abstractNumId w:val="13"/>
    <w:lvlOverride w:ilvl="0">
      <w:startOverride w:val="1"/>
    </w:lvlOverride>
  </w:num>
  <w:num w:numId="28" w16cid:durableId="748429864">
    <w:abstractNumId w:val="10"/>
  </w:num>
  <w:num w:numId="29" w16cid:durableId="1998528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73200495">
    <w:abstractNumId w:val="7"/>
  </w:num>
  <w:num w:numId="31" w16cid:durableId="1286810212">
    <w:abstractNumId w:val="12"/>
    <w:lvlOverride w:ilvl="0">
      <w:lvl w:ilvl="0">
        <w:start w:val="1"/>
        <w:numFmt w:val="upperRoman"/>
        <w:lvlText w:val="CHAPITRE %1"/>
        <w:lvlJc w:val="left"/>
        <w:pPr>
          <w:tabs>
            <w:tab w:val="num" w:pos="1985"/>
          </w:tabs>
          <w:ind w:left="1985" w:hanging="1985"/>
        </w:pPr>
        <w:rPr>
          <w:rFonts w:hint="default"/>
          <w:b/>
        </w:rPr>
      </w:lvl>
    </w:lvlOverride>
    <w:lvlOverride w:ilvl="1">
      <w:lvl w:ilvl="1">
        <w:start w:val="1"/>
        <w:numFmt w:val="upperRoman"/>
        <w:lvlText w:val="Section %2"/>
        <w:lvlJc w:val="left"/>
        <w:pPr>
          <w:tabs>
            <w:tab w:val="num" w:pos="1418"/>
          </w:tabs>
          <w:ind w:left="1418" w:hanging="1418"/>
        </w:pPr>
        <w:rPr>
          <w:rFonts w:hint="default"/>
          <w:b/>
          <w:bCs/>
          <w:i w:val="0"/>
          <w:iCs w:val="0"/>
          <w:caps/>
          <w:smallCaps w:val="0"/>
        </w:rPr>
      </w:lvl>
    </w:lvlOverride>
    <w:lvlOverride w:ilvl="2">
      <w:lvl w:ilvl="2">
        <w:start w:val="1"/>
        <w:numFmt w:val="decimal"/>
        <w:lvlRestart w:val="0"/>
        <w:lvlText w:val="%3."/>
        <w:lvlJc w:val="left"/>
        <w:pPr>
          <w:tabs>
            <w:tab w:val="num" w:pos="425"/>
          </w:tabs>
          <w:ind w:left="0" w:firstLine="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none"/>
        <w:lvlRestart w:val="0"/>
        <w:suff w:val="nothing"/>
        <w:lvlText w:val="%4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5°"/>
        <w:lvlJc w:val="left"/>
        <w:pPr>
          <w:ind w:left="0" w:firstLine="567"/>
        </w:pPr>
        <w:rPr>
          <w:rFonts w:hint="default"/>
        </w:rPr>
      </w:lvl>
    </w:lvlOverride>
    <w:lvlOverride w:ilvl="5">
      <w:lvl w:ilvl="5">
        <w:start w:val="1"/>
        <w:numFmt w:val="lowerLetter"/>
        <w:lvlRestart w:val="4"/>
        <w:suff w:val="space"/>
        <w:lvlText w:val="%6)"/>
        <w:lvlJc w:val="left"/>
        <w:pPr>
          <w:ind w:left="0" w:firstLine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4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920" w:hanging="180"/>
        </w:pPr>
        <w:rPr>
          <w:rFonts w:hint="default"/>
        </w:rPr>
      </w:lvl>
    </w:lvlOverride>
  </w:num>
  <w:num w:numId="32" w16cid:durableId="372120876">
    <w:abstractNumId w:val="6"/>
  </w:num>
  <w:num w:numId="33" w16cid:durableId="1883051866">
    <w:abstractNumId w:val="4"/>
    <w:lvlOverride w:ilvl="0">
      <w:lvl w:ilvl="0">
        <w:start w:val="1"/>
        <w:numFmt w:val="upperRoman"/>
        <w:pStyle w:val="Titre1"/>
        <w:lvlText w:val="CHAPITRE %1"/>
        <w:lvlJc w:val="left"/>
        <w:pPr>
          <w:tabs>
            <w:tab w:val="num" w:pos="1843"/>
          </w:tabs>
          <w:ind w:left="1843" w:hanging="1843"/>
        </w:pPr>
        <w:rPr>
          <w:rFonts w:hint="default"/>
          <w:b/>
          <w:i w:val="0"/>
          <w:caps/>
        </w:rPr>
      </w:lvl>
    </w:lvlOverride>
    <w:lvlOverride w:ilvl="1">
      <w:lvl w:ilvl="1">
        <w:start w:val="1"/>
        <w:numFmt w:val="upperRoman"/>
        <w:lvlText w:val="SECTION %2"/>
        <w:lvlJc w:val="left"/>
        <w:pPr>
          <w:tabs>
            <w:tab w:val="num" w:pos="1418"/>
          </w:tabs>
          <w:ind w:left="1418" w:hanging="1418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Restart w:val="0"/>
        <w:lvlText w:val="%3."/>
        <w:lvlJc w:val="left"/>
        <w:pPr>
          <w:tabs>
            <w:tab w:val="num" w:pos="425"/>
          </w:tabs>
          <w:ind w:left="0" w:firstLine="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none"/>
        <w:lvlRestart w:val="0"/>
        <w:suff w:val="nothing"/>
        <w:lvlText w:val="%4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5°"/>
        <w:lvlJc w:val="left"/>
        <w:pPr>
          <w:ind w:left="0" w:firstLine="567"/>
        </w:pPr>
        <w:rPr>
          <w:rFonts w:hint="default"/>
        </w:rPr>
      </w:lvl>
    </w:lvlOverride>
    <w:lvlOverride w:ilvl="5">
      <w:lvl w:ilvl="5">
        <w:start w:val="1"/>
        <w:numFmt w:val="lowerLetter"/>
        <w:lvlRestart w:val="4"/>
        <w:suff w:val="space"/>
        <w:lvlText w:val="%6)"/>
        <w:lvlJc w:val="left"/>
        <w:pPr>
          <w:ind w:left="0" w:firstLine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4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920" w:hanging="180"/>
        </w:pPr>
        <w:rPr>
          <w:rFonts w:hint="default"/>
        </w:rPr>
      </w:lvl>
    </w:lvlOverride>
  </w:num>
  <w:num w:numId="34" w16cid:durableId="1988319484">
    <w:abstractNumId w:val="15"/>
  </w:num>
  <w:num w:numId="35" w16cid:durableId="1963073905">
    <w:abstractNumId w:val="12"/>
    <w:lvlOverride w:ilvl="0">
      <w:startOverride w:val="1"/>
      <w:lvl w:ilvl="0">
        <w:start w:val="1"/>
        <w:numFmt w:val="upperRoman"/>
        <w:lvlText w:val="CHAPITRE %1"/>
        <w:lvlJc w:val="left"/>
        <w:pPr>
          <w:tabs>
            <w:tab w:val="num" w:pos="1985"/>
          </w:tabs>
          <w:ind w:left="1985" w:hanging="1985"/>
        </w:pPr>
        <w:rPr>
          <w:rFonts w:hint="default"/>
          <w:b/>
        </w:rPr>
      </w:lvl>
    </w:lvlOverride>
    <w:lvlOverride w:ilvl="1">
      <w:startOverride w:val="1"/>
      <w:lvl w:ilvl="1">
        <w:start w:val="1"/>
        <w:numFmt w:val="upperRoman"/>
        <w:lvlText w:val="Section %2"/>
        <w:lvlJc w:val="left"/>
        <w:pPr>
          <w:tabs>
            <w:tab w:val="num" w:pos="1418"/>
          </w:tabs>
          <w:ind w:left="1418" w:hanging="1418"/>
        </w:pPr>
        <w:rPr>
          <w:rFonts w:hint="default"/>
          <w:b/>
          <w:bCs/>
          <w:i w:val="0"/>
          <w:iCs w:val="0"/>
          <w:caps/>
          <w:smallCaps w:val="0"/>
        </w:rPr>
      </w:lvl>
    </w:lvlOverride>
    <w:lvlOverride w:ilvl="2">
      <w:startOverride w:val="1"/>
      <w:lvl w:ilvl="2">
        <w:start w:val="1"/>
        <w:numFmt w:val="decimal"/>
        <w:lvlRestart w:val="0"/>
        <w:lvlText w:val="%3."/>
        <w:lvlJc w:val="left"/>
        <w:pPr>
          <w:tabs>
            <w:tab w:val="num" w:pos="425"/>
          </w:tabs>
          <w:ind w:left="0" w:firstLine="0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none"/>
        <w:lvlRestart w:val="0"/>
        <w:suff w:val="nothing"/>
        <w:lvlText w:val="%4"/>
        <w:lvlJc w:val="left"/>
        <w:pPr>
          <w:ind w:left="0" w:firstLine="567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suff w:val="space"/>
        <w:lvlText w:val="%5°"/>
        <w:lvlJc w:val="left"/>
        <w:pPr>
          <w:ind w:left="0" w:firstLine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Restart w:val="4"/>
        <w:suff w:val="space"/>
        <w:lvlText w:val="%6)"/>
        <w:lvlJc w:val="left"/>
        <w:pPr>
          <w:ind w:left="0" w:firstLine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4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72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920" w:hanging="180"/>
        </w:pPr>
        <w:rPr>
          <w:rFonts w:hint="default"/>
        </w:rPr>
      </w:lvl>
    </w:lvlOverride>
  </w:num>
  <w:num w:numId="36" w16cid:durableId="198468848">
    <w:abstractNumId w:val="3"/>
  </w:num>
  <w:num w:numId="37" w16cid:durableId="13923862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1140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49072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0062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3073186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184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81"/>
    <w:rsid w:val="000031E0"/>
    <w:rsid w:val="00005A9D"/>
    <w:rsid w:val="0001183F"/>
    <w:rsid w:val="00012610"/>
    <w:rsid w:val="0002652B"/>
    <w:rsid w:val="00031BC1"/>
    <w:rsid w:val="0007164D"/>
    <w:rsid w:val="000911B2"/>
    <w:rsid w:val="000A0496"/>
    <w:rsid w:val="000A2386"/>
    <w:rsid w:val="000B0948"/>
    <w:rsid w:val="000C2DD3"/>
    <w:rsid w:val="000C5F86"/>
    <w:rsid w:val="000C7AB0"/>
    <w:rsid w:val="000E71E5"/>
    <w:rsid w:val="001120E3"/>
    <w:rsid w:val="00123441"/>
    <w:rsid w:val="00150B9E"/>
    <w:rsid w:val="001557C2"/>
    <w:rsid w:val="00161239"/>
    <w:rsid w:val="00171317"/>
    <w:rsid w:val="00194344"/>
    <w:rsid w:val="001A269F"/>
    <w:rsid w:val="001B0570"/>
    <w:rsid w:val="001C0DCE"/>
    <w:rsid w:val="001C3FE8"/>
    <w:rsid w:val="001D118E"/>
    <w:rsid w:val="001F52BE"/>
    <w:rsid w:val="001F61EA"/>
    <w:rsid w:val="001F6472"/>
    <w:rsid w:val="00212A06"/>
    <w:rsid w:val="00221658"/>
    <w:rsid w:val="002258F4"/>
    <w:rsid w:val="00236EED"/>
    <w:rsid w:val="002415FE"/>
    <w:rsid w:val="00254A8B"/>
    <w:rsid w:val="0026454F"/>
    <w:rsid w:val="00296E0F"/>
    <w:rsid w:val="002B009D"/>
    <w:rsid w:val="002B429E"/>
    <w:rsid w:val="002C010C"/>
    <w:rsid w:val="002C1972"/>
    <w:rsid w:val="002D27E4"/>
    <w:rsid w:val="002D501E"/>
    <w:rsid w:val="002D7E55"/>
    <w:rsid w:val="002E3B30"/>
    <w:rsid w:val="002E794E"/>
    <w:rsid w:val="002F1287"/>
    <w:rsid w:val="002F13AE"/>
    <w:rsid w:val="002F3AB3"/>
    <w:rsid w:val="00300979"/>
    <w:rsid w:val="00302436"/>
    <w:rsid w:val="003176BB"/>
    <w:rsid w:val="00322DF1"/>
    <w:rsid w:val="00323925"/>
    <w:rsid w:val="003356C9"/>
    <w:rsid w:val="00381DC1"/>
    <w:rsid w:val="003C74E3"/>
    <w:rsid w:val="00406639"/>
    <w:rsid w:val="00406972"/>
    <w:rsid w:val="00406EC5"/>
    <w:rsid w:val="0041219D"/>
    <w:rsid w:val="00415B59"/>
    <w:rsid w:val="00430386"/>
    <w:rsid w:val="00431C4A"/>
    <w:rsid w:val="00444AC5"/>
    <w:rsid w:val="00460163"/>
    <w:rsid w:val="00465F8A"/>
    <w:rsid w:val="00466FDB"/>
    <w:rsid w:val="0047240C"/>
    <w:rsid w:val="0047424C"/>
    <w:rsid w:val="00480627"/>
    <w:rsid w:val="004841CF"/>
    <w:rsid w:val="004909C0"/>
    <w:rsid w:val="004A6030"/>
    <w:rsid w:val="004B0FEB"/>
    <w:rsid w:val="004B492A"/>
    <w:rsid w:val="004C5FEE"/>
    <w:rsid w:val="004D2942"/>
    <w:rsid w:val="004D3D98"/>
    <w:rsid w:val="004D4665"/>
    <w:rsid w:val="004E3214"/>
    <w:rsid w:val="00505F81"/>
    <w:rsid w:val="005128A8"/>
    <w:rsid w:val="00522A72"/>
    <w:rsid w:val="005260DA"/>
    <w:rsid w:val="005358F8"/>
    <w:rsid w:val="00561FCE"/>
    <w:rsid w:val="00593D0B"/>
    <w:rsid w:val="00595050"/>
    <w:rsid w:val="005A4123"/>
    <w:rsid w:val="005B69C6"/>
    <w:rsid w:val="00601523"/>
    <w:rsid w:val="00627F93"/>
    <w:rsid w:val="00632C1F"/>
    <w:rsid w:val="006339DE"/>
    <w:rsid w:val="00645265"/>
    <w:rsid w:val="00667E4B"/>
    <w:rsid w:val="00671162"/>
    <w:rsid w:val="0067208A"/>
    <w:rsid w:val="00675420"/>
    <w:rsid w:val="00683ABE"/>
    <w:rsid w:val="00691F31"/>
    <w:rsid w:val="006A04B1"/>
    <w:rsid w:val="006A24A8"/>
    <w:rsid w:val="006B7C8E"/>
    <w:rsid w:val="006D30C6"/>
    <w:rsid w:val="006E1A01"/>
    <w:rsid w:val="006E4742"/>
    <w:rsid w:val="006E6C57"/>
    <w:rsid w:val="007051DB"/>
    <w:rsid w:val="00716401"/>
    <w:rsid w:val="00724432"/>
    <w:rsid w:val="007401F9"/>
    <w:rsid w:val="00742684"/>
    <w:rsid w:val="0074792A"/>
    <w:rsid w:val="00764562"/>
    <w:rsid w:val="00767781"/>
    <w:rsid w:val="00770E1B"/>
    <w:rsid w:val="00773548"/>
    <w:rsid w:val="00776757"/>
    <w:rsid w:val="007819E3"/>
    <w:rsid w:val="00790CED"/>
    <w:rsid w:val="00792D74"/>
    <w:rsid w:val="007A3B35"/>
    <w:rsid w:val="007C2709"/>
    <w:rsid w:val="007C4688"/>
    <w:rsid w:val="007C4731"/>
    <w:rsid w:val="007C51CD"/>
    <w:rsid w:val="007D5BAB"/>
    <w:rsid w:val="007D6FE5"/>
    <w:rsid w:val="007F0FA1"/>
    <w:rsid w:val="00805F61"/>
    <w:rsid w:val="00811D22"/>
    <w:rsid w:val="0081332F"/>
    <w:rsid w:val="00822D05"/>
    <w:rsid w:val="00833FFE"/>
    <w:rsid w:val="00867E20"/>
    <w:rsid w:val="00883D55"/>
    <w:rsid w:val="00890F08"/>
    <w:rsid w:val="008A50B2"/>
    <w:rsid w:val="008B7015"/>
    <w:rsid w:val="008F4CC0"/>
    <w:rsid w:val="008F7F5A"/>
    <w:rsid w:val="009107DE"/>
    <w:rsid w:val="0091272C"/>
    <w:rsid w:val="00930A37"/>
    <w:rsid w:val="00936746"/>
    <w:rsid w:val="009436C6"/>
    <w:rsid w:val="0095191A"/>
    <w:rsid w:val="00954A21"/>
    <w:rsid w:val="00957BFD"/>
    <w:rsid w:val="009635E4"/>
    <w:rsid w:val="00970832"/>
    <w:rsid w:val="00970F98"/>
    <w:rsid w:val="00973058"/>
    <w:rsid w:val="00976B45"/>
    <w:rsid w:val="00991086"/>
    <w:rsid w:val="009A22AB"/>
    <w:rsid w:val="009A4D13"/>
    <w:rsid w:val="009C38DE"/>
    <w:rsid w:val="009C4F79"/>
    <w:rsid w:val="009E0F91"/>
    <w:rsid w:val="009E19A7"/>
    <w:rsid w:val="009E2DD3"/>
    <w:rsid w:val="009E30EE"/>
    <w:rsid w:val="009E4EB6"/>
    <w:rsid w:val="009E5932"/>
    <w:rsid w:val="00A060DF"/>
    <w:rsid w:val="00A12031"/>
    <w:rsid w:val="00A225BE"/>
    <w:rsid w:val="00A27AE1"/>
    <w:rsid w:val="00A314C8"/>
    <w:rsid w:val="00A334BB"/>
    <w:rsid w:val="00A40B6E"/>
    <w:rsid w:val="00A777D8"/>
    <w:rsid w:val="00A901E7"/>
    <w:rsid w:val="00A91129"/>
    <w:rsid w:val="00A94496"/>
    <w:rsid w:val="00AA11D7"/>
    <w:rsid w:val="00AB6E11"/>
    <w:rsid w:val="00AD1D73"/>
    <w:rsid w:val="00AD361A"/>
    <w:rsid w:val="00AD4A61"/>
    <w:rsid w:val="00AD55A8"/>
    <w:rsid w:val="00AE0C00"/>
    <w:rsid w:val="00AE2E12"/>
    <w:rsid w:val="00AE6DD0"/>
    <w:rsid w:val="00AF0674"/>
    <w:rsid w:val="00B04526"/>
    <w:rsid w:val="00B13E7B"/>
    <w:rsid w:val="00B21602"/>
    <w:rsid w:val="00B33398"/>
    <w:rsid w:val="00B34841"/>
    <w:rsid w:val="00B3555C"/>
    <w:rsid w:val="00B36987"/>
    <w:rsid w:val="00B41DD1"/>
    <w:rsid w:val="00B50227"/>
    <w:rsid w:val="00B515E7"/>
    <w:rsid w:val="00B6773A"/>
    <w:rsid w:val="00B80349"/>
    <w:rsid w:val="00B80DF6"/>
    <w:rsid w:val="00B811BA"/>
    <w:rsid w:val="00B82746"/>
    <w:rsid w:val="00B82D3E"/>
    <w:rsid w:val="00B85D1B"/>
    <w:rsid w:val="00B860EA"/>
    <w:rsid w:val="00BA0C33"/>
    <w:rsid w:val="00BB300A"/>
    <w:rsid w:val="00BC46C5"/>
    <w:rsid w:val="00BD784E"/>
    <w:rsid w:val="00C00F1A"/>
    <w:rsid w:val="00C0397B"/>
    <w:rsid w:val="00C10FFF"/>
    <w:rsid w:val="00C216EC"/>
    <w:rsid w:val="00C261BE"/>
    <w:rsid w:val="00C26F6D"/>
    <w:rsid w:val="00C31EFE"/>
    <w:rsid w:val="00C32C6C"/>
    <w:rsid w:val="00C35F42"/>
    <w:rsid w:val="00C365CD"/>
    <w:rsid w:val="00C41DC8"/>
    <w:rsid w:val="00C5286A"/>
    <w:rsid w:val="00C65B5C"/>
    <w:rsid w:val="00C713B8"/>
    <w:rsid w:val="00C722FF"/>
    <w:rsid w:val="00C856CE"/>
    <w:rsid w:val="00C92DE3"/>
    <w:rsid w:val="00CA4626"/>
    <w:rsid w:val="00CA6C55"/>
    <w:rsid w:val="00CB0676"/>
    <w:rsid w:val="00CB5CF8"/>
    <w:rsid w:val="00CD4234"/>
    <w:rsid w:val="00CE0E48"/>
    <w:rsid w:val="00CE2D0C"/>
    <w:rsid w:val="00D04969"/>
    <w:rsid w:val="00D13FAD"/>
    <w:rsid w:val="00D17970"/>
    <w:rsid w:val="00D327E4"/>
    <w:rsid w:val="00D34F22"/>
    <w:rsid w:val="00D47190"/>
    <w:rsid w:val="00D55642"/>
    <w:rsid w:val="00D778CC"/>
    <w:rsid w:val="00D77CFF"/>
    <w:rsid w:val="00D9476C"/>
    <w:rsid w:val="00DA5AA0"/>
    <w:rsid w:val="00DB5DB7"/>
    <w:rsid w:val="00DD4660"/>
    <w:rsid w:val="00DE100A"/>
    <w:rsid w:val="00DE108A"/>
    <w:rsid w:val="00E04214"/>
    <w:rsid w:val="00E10BE7"/>
    <w:rsid w:val="00E13F98"/>
    <w:rsid w:val="00E167A0"/>
    <w:rsid w:val="00E22C75"/>
    <w:rsid w:val="00E326FF"/>
    <w:rsid w:val="00E4498A"/>
    <w:rsid w:val="00E523E7"/>
    <w:rsid w:val="00E5414A"/>
    <w:rsid w:val="00E73320"/>
    <w:rsid w:val="00E7660E"/>
    <w:rsid w:val="00E769BB"/>
    <w:rsid w:val="00E90A59"/>
    <w:rsid w:val="00EA4843"/>
    <w:rsid w:val="00EA5EBB"/>
    <w:rsid w:val="00EC0C80"/>
    <w:rsid w:val="00EE60E0"/>
    <w:rsid w:val="00EE6183"/>
    <w:rsid w:val="00EF1E73"/>
    <w:rsid w:val="00F11636"/>
    <w:rsid w:val="00F120BE"/>
    <w:rsid w:val="00F377DB"/>
    <w:rsid w:val="00F42FD9"/>
    <w:rsid w:val="00F453AF"/>
    <w:rsid w:val="00F64268"/>
    <w:rsid w:val="00F650EE"/>
    <w:rsid w:val="00F741E2"/>
    <w:rsid w:val="00F74744"/>
    <w:rsid w:val="00F75B71"/>
    <w:rsid w:val="00F87817"/>
    <w:rsid w:val="00F910BC"/>
    <w:rsid w:val="00FA16F3"/>
    <w:rsid w:val="00FA2A45"/>
    <w:rsid w:val="00FA66A7"/>
    <w:rsid w:val="00FB3DFA"/>
    <w:rsid w:val="00FE3FD3"/>
    <w:rsid w:val="00FF466D"/>
    <w:rsid w:val="00FF705C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616609"/>
  <w15:docId w15:val="{0CBB8CD9-09E1-455A-9D29-5B4642C8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260DA"/>
    <w:pPr>
      <w:spacing w:before="120" w:after="240"/>
      <w:jc w:val="both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B3555C"/>
    <w:pPr>
      <w:widowControl w:val="0"/>
      <w:numPr>
        <w:numId w:val="33"/>
      </w:numPr>
      <w:tabs>
        <w:tab w:val="left" w:pos="0"/>
      </w:tabs>
      <w:suppressAutoHyphens/>
      <w:spacing w:before="600" w:after="360"/>
      <w:outlineLvl w:val="0"/>
    </w:pPr>
    <w:rPr>
      <w:rFonts w:ascii="Times New Roman" w:hAnsi="Times New Roman" w:cs="Arial"/>
      <w:b/>
      <w:bCs/>
      <w:caps/>
      <w:kern w:val="32"/>
      <w:szCs w:val="32"/>
      <w:lang w:eastAsia="fr-FR"/>
    </w:rPr>
  </w:style>
  <w:style w:type="paragraph" w:styleId="Titre2">
    <w:name w:val="heading 2"/>
    <w:basedOn w:val="Titre1"/>
    <w:next w:val="Normal"/>
    <w:autoRedefine/>
    <w:qFormat/>
    <w:rsid w:val="00776757"/>
    <w:pPr>
      <w:numPr>
        <w:ilvl w:val="1"/>
        <w:numId w:val="36"/>
      </w:numPr>
      <w:outlineLvl w:val="1"/>
    </w:pPr>
    <w:rPr>
      <w:bCs w:val="0"/>
      <w:iCs/>
      <w:szCs w:val="28"/>
    </w:rPr>
  </w:style>
  <w:style w:type="paragraph" w:styleId="Titre3">
    <w:name w:val="heading 3"/>
    <w:aliases w:val="Article"/>
    <w:basedOn w:val="Normal"/>
    <w:next w:val="Normal"/>
    <w:link w:val="Titre3Car"/>
    <w:autoRedefine/>
    <w:qFormat/>
    <w:rsid w:val="002258F4"/>
    <w:pPr>
      <w:keepNext/>
      <w:numPr>
        <w:ilvl w:val="2"/>
        <w:numId w:val="4"/>
      </w:numPr>
      <w:spacing w:before="360"/>
      <w:outlineLvl w:val="2"/>
    </w:pPr>
    <w:rPr>
      <w:rFonts w:ascii="Times New Roman" w:hAnsi="Times New Roman"/>
      <w:bCs/>
      <w:color w:val="000000"/>
      <w:sz w:val="22"/>
      <w:shd w:val="clear" w:color="auto" w:fill="FFFFFF"/>
      <w:lang w:eastAsia="fr-FR"/>
    </w:rPr>
  </w:style>
  <w:style w:type="paragraph" w:styleId="Titre4">
    <w:name w:val="heading 4"/>
    <w:aliases w:val="Alinéa"/>
    <w:basedOn w:val="Normal"/>
    <w:next w:val="Normal"/>
    <w:autoRedefine/>
    <w:qFormat/>
    <w:rsid w:val="001F61EA"/>
    <w:pPr>
      <w:keepNext/>
      <w:numPr>
        <w:ilvl w:val="3"/>
        <w:numId w:val="4"/>
      </w:numPr>
      <w:spacing w:before="240"/>
      <w:outlineLvl w:val="3"/>
    </w:pPr>
    <w:rPr>
      <w:rFonts w:ascii="Times New Roman" w:hAnsi="Times New Roman"/>
      <w:bCs/>
      <w:sz w:val="22"/>
      <w:szCs w:val="28"/>
      <w:lang w:eastAsia="fr-FR"/>
    </w:rPr>
  </w:style>
  <w:style w:type="paragraph" w:styleId="Titre5">
    <w:name w:val="heading 5"/>
    <w:aliases w:val="Paragraphe"/>
    <w:basedOn w:val="Normal"/>
    <w:next w:val="Normal"/>
    <w:autoRedefine/>
    <w:qFormat/>
    <w:rsid w:val="002C010C"/>
    <w:pPr>
      <w:numPr>
        <w:ilvl w:val="4"/>
        <w:numId w:val="4"/>
      </w:numPr>
      <w:spacing w:before="240"/>
      <w:ind w:right="68"/>
      <w:outlineLvl w:val="4"/>
    </w:pPr>
    <w:rPr>
      <w:rFonts w:ascii="Times New Roman" w:hAnsi="Times New Roman"/>
      <w:bCs/>
      <w:iCs/>
      <w:sz w:val="22"/>
      <w:szCs w:val="26"/>
    </w:rPr>
  </w:style>
  <w:style w:type="paragraph" w:styleId="Titre6">
    <w:name w:val="heading 6"/>
    <w:basedOn w:val="Normal"/>
    <w:next w:val="Normal"/>
    <w:autoRedefine/>
    <w:qFormat/>
    <w:rsid w:val="00930A37"/>
    <w:pPr>
      <w:tabs>
        <w:tab w:val="left" w:pos="851"/>
      </w:tabs>
      <w:spacing w:before="240"/>
      <w:ind w:firstLine="567"/>
      <w:outlineLvl w:val="5"/>
    </w:pPr>
    <w:rPr>
      <w:rFonts w:ascii="Times New Roman" w:hAnsi="Times New Roman"/>
      <w:bCs/>
      <w:sz w:val="22"/>
      <w:szCs w:val="22"/>
      <w:lang w:eastAsia="fr-FR"/>
    </w:rPr>
  </w:style>
  <w:style w:type="paragraph" w:styleId="Titre7">
    <w:name w:val="heading 7"/>
    <w:basedOn w:val="Normal"/>
    <w:next w:val="Normal"/>
    <w:qFormat/>
    <w:rsid w:val="0043463D"/>
    <w:pPr>
      <w:numPr>
        <w:ilvl w:val="7"/>
        <w:numId w:val="1"/>
      </w:num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autoRedefine/>
    <w:rsid w:val="00E305CA"/>
    <w:pPr>
      <w:numPr>
        <w:ilvl w:val="4"/>
      </w:numPr>
    </w:pPr>
  </w:style>
  <w:style w:type="paragraph" w:styleId="TM1">
    <w:name w:val="toc 1"/>
    <w:basedOn w:val="Normal"/>
    <w:next w:val="Normal"/>
    <w:autoRedefine/>
    <w:semiHidden/>
    <w:rsid w:val="00700A59"/>
    <w:pPr>
      <w:tabs>
        <w:tab w:val="left" w:pos="1418"/>
        <w:tab w:val="right" w:leader="dot" w:pos="8222"/>
      </w:tabs>
      <w:spacing w:before="360" w:after="0"/>
    </w:pPr>
    <w:rPr>
      <w:rFonts w:cs="Arial"/>
      <w:b/>
      <w:bCs/>
      <w:caps/>
      <w:sz w:val="16"/>
    </w:rPr>
  </w:style>
  <w:style w:type="paragraph" w:styleId="TM2">
    <w:name w:val="toc 2"/>
    <w:basedOn w:val="Normal"/>
    <w:next w:val="Normal"/>
    <w:autoRedefine/>
    <w:semiHidden/>
    <w:rsid w:val="00536F09"/>
    <w:pPr>
      <w:tabs>
        <w:tab w:val="left" w:pos="1260"/>
        <w:tab w:val="right" w:leader="dot" w:pos="8063"/>
      </w:tabs>
      <w:spacing w:before="240" w:after="0"/>
    </w:pPr>
    <w:rPr>
      <w:b/>
      <w:bCs/>
      <w:sz w:val="20"/>
      <w:szCs w:val="20"/>
    </w:rPr>
  </w:style>
  <w:style w:type="paragraph" w:styleId="TM3">
    <w:name w:val="toc 3"/>
    <w:basedOn w:val="Normal"/>
    <w:next w:val="Normal"/>
    <w:autoRedefine/>
    <w:semiHidden/>
    <w:rsid w:val="009B18CC"/>
    <w:pPr>
      <w:spacing w:before="0" w:after="0"/>
      <w:ind w:left="240"/>
    </w:pPr>
    <w:rPr>
      <w:sz w:val="20"/>
      <w:szCs w:val="20"/>
    </w:rPr>
  </w:style>
  <w:style w:type="paragraph" w:styleId="TM4">
    <w:name w:val="toc 4"/>
    <w:basedOn w:val="Normal"/>
    <w:next w:val="Normal"/>
    <w:autoRedefine/>
    <w:semiHidden/>
    <w:rsid w:val="009B18CC"/>
    <w:pPr>
      <w:spacing w:before="0" w:after="0"/>
      <w:ind w:left="480"/>
    </w:pPr>
    <w:rPr>
      <w:sz w:val="20"/>
      <w:szCs w:val="20"/>
    </w:rPr>
  </w:style>
  <w:style w:type="paragraph" w:styleId="TM5">
    <w:name w:val="toc 5"/>
    <w:basedOn w:val="Normal"/>
    <w:next w:val="Normal"/>
    <w:autoRedefine/>
    <w:semiHidden/>
    <w:rsid w:val="009B18CC"/>
    <w:pPr>
      <w:spacing w:before="0" w:after="0"/>
      <w:ind w:left="720"/>
    </w:pPr>
    <w:rPr>
      <w:sz w:val="20"/>
      <w:szCs w:val="20"/>
    </w:rPr>
  </w:style>
  <w:style w:type="paragraph" w:styleId="TM6">
    <w:name w:val="toc 6"/>
    <w:basedOn w:val="Normal"/>
    <w:next w:val="Normal"/>
    <w:autoRedefine/>
    <w:semiHidden/>
    <w:rsid w:val="009B18CC"/>
    <w:pPr>
      <w:spacing w:before="0" w:after="0"/>
      <w:ind w:left="960"/>
    </w:pPr>
    <w:rPr>
      <w:sz w:val="20"/>
      <w:szCs w:val="20"/>
    </w:rPr>
  </w:style>
  <w:style w:type="paragraph" w:styleId="TM7">
    <w:name w:val="toc 7"/>
    <w:basedOn w:val="Normal"/>
    <w:next w:val="Normal"/>
    <w:autoRedefine/>
    <w:semiHidden/>
    <w:rsid w:val="009B18CC"/>
    <w:pPr>
      <w:spacing w:before="0" w:after="0"/>
      <w:ind w:left="1200"/>
    </w:pPr>
    <w:rPr>
      <w:sz w:val="20"/>
      <w:szCs w:val="20"/>
    </w:rPr>
  </w:style>
  <w:style w:type="paragraph" w:styleId="TM8">
    <w:name w:val="toc 8"/>
    <w:basedOn w:val="Normal"/>
    <w:next w:val="Normal"/>
    <w:autoRedefine/>
    <w:semiHidden/>
    <w:rsid w:val="009B18CC"/>
    <w:pPr>
      <w:spacing w:before="0" w:after="0"/>
      <w:ind w:left="1440"/>
    </w:pPr>
    <w:rPr>
      <w:sz w:val="20"/>
      <w:szCs w:val="20"/>
    </w:rPr>
  </w:style>
  <w:style w:type="paragraph" w:styleId="TM9">
    <w:name w:val="toc 9"/>
    <w:basedOn w:val="Normal"/>
    <w:next w:val="Normal"/>
    <w:autoRedefine/>
    <w:semiHidden/>
    <w:rsid w:val="009B18CC"/>
    <w:pPr>
      <w:spacing w:before="0" w:after="0"/>
      <w:ind w:left="1680"/>
    </w:pPr>
    <w:rPr>
      <w:sz w:val="20"/>
      <w:szCs w:val="20"/>
    </w:rPr>
  </w:style>
  <w:style w:type="paragraph" w:styleId="Retraitcorpsdetexte">
    <w:name w:val="Body Text Indent"/>
    <w:basedOn w:val="Normal"/>
    <w:link w:val="RetraitcorpsdetexteCar"/>
    <w:rsid w:val="00A92881"/>
    <w:pPr>
      <w:widowControl w:val="0"/>
      <w:tabs>
        <w:tab w:val="left" w:pos="2484"/>
      </w:tabs>
      <w:autoSpaceDE w:val="0"/>
      <w:autoSpaceDN w:val="0"/>
      <w:spacing w:before="0" w:after="0"/>
      <w:ind w:left="3544" w:hanging="425"/>
    </w:pPr>
    <w:rPr>
      <w:rFonts w:ascii="Courier New" w:hAnsi="Courier New" w:cs="Courier New"/>
      <w:sz w:val="20"/>
      <w:szCs w:val="20"/>
    </w:rPr>
  </w:style>
  <w:style w:type="paragraph" w:styleId="Normalcentr">
    <w:name w:val="Block Text"/>
    <w:basedOn w:val="Normal"/>
    <w:rsid w:val="00A92881"/>
    <w:pPr>
      <w:widowControl w:val="0"/>
      <w:tabs>
        <w:tab w:val="left" w:pos="2160"/>
        <w:tab w:val="left" w:pos="2484"/>
        <w:tab w:val="left" w:pos="3261"/>
        <w:tab w:val="left" w:pos="3544"/>
      </w:tabs>
      <w:autoSpaceDE w:val="0"/>
      <w:autoSpaceDN w:val="0"/>
      <w:spacing w:before="684" w:after="0"/>
      <w:ind w:left="2977" w:right="17" w:hanging="425"/>
    </w:pPr>
    <w:rPr>
      <w:rFonts w:ascii="Courier New" w:hAnsi="Courier New" w:cs="Courier New"/>
      <w:sz w:val="20"/>
      <w:szCs w:val="20"/>
    </w:rPr>
  </w:style>
  <w:style w:type="paragraph" w:customStyle="1" w:styleId="Dfinitions">
    <w:name w:val="Définitions"/>
    <w:basedOn w:val="Normal"/>
    <w:autoRedefine/>
    <w:rsid w:val="00C810FC"/>
    <w:pPr>
      <w:ind w:left="1980" w:hanging="1980"/>
    </w:pPr>
  </w:style>
  <w:style w:type="paragraph" w:customStyle="1" w:styleId="Pageprsentation">
    <w:name w:val="Page  présentation"/>
    <w:basedOn w:val="Normal"/>
    <w:autoRedefine/>
    <w:rsid w:val="00355A90"/>
    <w:pPr>
      <w:tabs>
        <w:tab w:val="left" w:pos="1680"/>
        <w:tab w:val="right" w:leader="dot" w:pos="8638"/>
      </w:tabs>
      <w:jc w:val="center"/>
    </w:pPr>
    <w:rPr>
      <w:b/>
      <w:sz w:val="28"/>
    </w:rPr>
  </w:style>
  <w:style w:type="paragraph" w:styleId="Pieddepage">
    <w:name w:val="footer"/>
    <w:basedOn w:val="Normal"/>
    <w:rsid w:val="00010E6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010E65"/>
  </w:style>
  <w:style w:type="paragraph" w:styleId="Listepuces">
    <w:name w:val="List Bullet"/>
    <w:basedOn w:val="Normal"/>
    <w:rsid w:val="007927E9"/>
    <w:pPr>
      <w:numPr>
        <w:numId w:val="3"/>
      </w:numPr>
    </w:pPr>
  </w:style>
  <w:style w:type="paragraph" w:customStyle="1" w:styleId="Titre20">
    <w:name w:val="Titre2"/>
    <w:basedOn w:val="Normal"/>
    <w:rsid w:val="0043463D"/>
  </w:style>
  <w:style w:type="table" w:styleId="Grilledutableau">
    <w:name w:val="Table Grid"/>
    <w:basedOn w:val="TableauNormal"/>
    <w:uiPriority w:val="59"/>
    <w:rsid w:val="004567BE"/>
    <w:pPr>
      <w:numPr>
        <w:ilvl w:val="3"/>
        <w:numId w:val="2"/>
      </w:numPr>
      <w:spacing w:before="120" w:after="240"/>
      <w:ind w:left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rsid w:val="002B4074"/>
    <w:pPr>
      <w:numPr>
        <w:ilvl w:val="3"/>
        <w:numId w:val="2"/>
      </w:numPr>
      <w:spacing w:before="120" w:after="240"/>
      <w:ind w:left="0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customStyle="1" w:styleId="Grilletexte">
    <w:name w:val="Grille texte"/>
    <w:basedOn w:val="Normal"/>
    <w:autoRedefine/>
    <w:rsid w:val="002B4074"/>
  </w:style>
  <w:style w:type="paragraph" w:customStyle="1" w:styleId="Entteprsentation">
    <w:name w:val="Entête présentation"/>
    <w:basedOn w:val="Pageprsentation"/>
    <w:next w:val="Pageprsentation"/>
    <w:autoRedefine/>
    <w:rsid w:val="005E53A7"/>
    <w:rPr>
      <w:caps/>
      <w:sz w:val="36"/>
    </w:rPr>
  </w:style>
  <w:style w:type="paragraph" w:styleId="En-ttedemessage">
    <w:name w:val="Message Header"/>
    <w:basedOn w:val="Normal"/>
    <w:rsid w:val="005E53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customStyle="1" w:styleId="Tabledesmatires">
    <w:name w:val="Table des matières"/>
    <w:basedOn w:val="Pageprsentation"/>
    <w:autoRedefine/>
    <w:rsid w:val="00700A59"/>
    <w:pPr>
      <w:spacing w:before="600" w:after="600"/>
    </w:pPr>
    <w:rPr>
      <w:caps/>
      <w:szCs w:val="28"/>
      <w:u w:val="single"/>
    </w:rPr>
  </w:style>
  <w:style w:type="paragraph" w:styleId="En-tte">
    <w:name w:val="header"/>
    <w:basedOn w:val="Normal"/>
    <w:rsid w:val="00536F09"/>
    <w:pPr>
      <w:tabs>
        <w:tab w:val="center" w:pos="4153"/>
        <w:tab w:val="right" w:pos="8306"/>
      </w:tabs>
    </w:pPr>
  </w:style>
  <w:style w:type="character" w:customStyle="1" w:styleId="Titre1Car">
    <w:name w:val="Titre 1 Car"/>
    <w:link w:val="Titre1"/>
    <w:rsid w:val="00B3555C"/>
    <w:rPr>
      <w:rFonts w:cs="Arial"/>
      <w:b/>
      <w:bCs/>
      <w:caps/>
      <w:kern w:val="32"/>
      <w:sz w:val="24"/>
      <w:szCs w:val="32"/>
      <w:lang w:eastAsia="fr-FR"/>
    </w:rPr>
  </w:style>
  <w:style w:type="paragraph" w:styleId="Titre">
    <w:name w:val="Title"/>
    <w:basedOn w:val="Normal"/>
    <w:qFormat/>
    <w:rsid w:val="00B82D3E"/>
    <w:pPr>
      <w:spacing w:before="240" w:after="60"/>
      <w:jc w:val="left"/>
      <w:outlineLvl w:val="0"/>
    </w:pPr>
    <w:rPr>
      <w:rFonts w:ascii="Times New Roman" w:hAnsi="Times New Roman" w:cs="Arial"/>
      <w:b/>
      <w:bCs/>
      <w:caps/>
      <w:kern w:val="28"/>
      <w:szCs w:val="32"/>
    </w:rPr>
  </w:style>
  <w:style w:type="paragraph" w:styleId="Paragraphedeliste">
    <w:name w:val="List Paragraph"/>
    <w:basedOn w:val="Normal"/>
    <w:uiPriority w:val="34"/>
    <w:rsid w:val="00175387"/>
    <w:pPr>
      <w:ind w:left="708"/>
    </w:pPr>
  </w:style>
  <w:style w:type="character" w:customStyle="1" w:styleId="RetraitcorpsdetexteCar">
    <w:name w:val="Retrait corps de texte Car"/>
    <w:link w:val="Retraitcorpsdetexte"/>
    <w:rsid w:val="00176BEC"/>
    <w:rPr>
      <w:rFonts w:ascii="Courier New" w:hAnsi="Courier New" w:cs="Courier New"/>
      <w:lang w:val="fr-FR"/>
    </w:rPr>
  </w:style>
  <w:style w:type="paragraph" w:customStyle="1" w:styleId="Prambule">
    <w:name w:val="Préambule"/>
    <w:basedOn w:val="Normal"/>
    <w:autoRedefine/>
    <w:qFormat/>
    <w:rsid w:val="00296E0F"/>
    <w:pPr>
      <w:spacing w:before="360"/>
    </w:pPr>
    <w:rPr>
      <w:rFonts w:ascii="Times New Roman" w:hAnsi="Times New Roman"/>
      <w:sz w:val="22"/>
    </w:rPr>
  </w:style>
  <w:style w:type="paragraph" w:customStyle="1" w:styleId="Contenudetableau">
    <w:name w:val="Contenu de tableau"/>
    <w:basedOn w:val="Normal"/>
    <w:rsid w:val="00873470"/>
    <w:pPr>
      <w:suppressLineNumbers/>
      <w:suppressAutoHyphens/>
      <w:overflowPunct w:val="0"/>
      <w:autoSpaceDE w:val="0"/>
      <w:spacing w:before="0" w:after="0"/>
      <w:textAlignment w:val="baseline"/>
    </w:pPr>
    <w:rPr>
      <w:sz w:val="20"/>
      <w:szCs w:val="20"/>
      <w:lang w:eastAsia="ar-SA"/>
    </w:rPr>
  </w:style>
  <w:style w:type="paragraph" w:customStyle="1" w:styleId="Signatures2">
    <w:name w:val="Signatures (2)"/>
    <w:basedOn w:val="Contenudetableau"/>
    <w:next w:val="Signature"/>
    <w:autoRedefine/>
    <w:qFormat/>
    <w:rsid w:val="00C261BE"/>
    <w:pPr>
      <w:suppressLineNumbers w:val="0"/>
      <w:tabs>
        <w:tab w:val="left" w:pos="0"/>
        <w:tab w:val="left" w:pos="4253"/>
      </w:tabs>
      <w:suppressAutoHyphens w:val="0"/>
      <w:overflowPunct/>
      <w:autoSpaceDE/>
      <w:spacing w:before="120" w:after="120"/>
      <w:textAlignment w:val="auto"/>
    </w:pPr>
    <w:rPr>
      <w:rFonts w:ascii="Times New Roman" w:hAnsi="Times New Roman"/>
      <w:sz w:val="22"/>
      <w:szCs w:val="24"/>
      <w:lang w:val="fr-FR" w:eastAsia="fr-CA"/>
    </w:rPr>
  </w:style>
  <w:style w:type="paragraph" w:styleId="Signature">
    <w:name w:val="Signature"/>
    <w:basedOn w:val="Normal"/>
    <w:link w:val="SignatureCar"/>
    <w:rsid w:val="002660AE"/>
    <w:pPr>
      <w:ind w:left="4252"/>
    </w:pPr>
  </w:style>
  <w:style w:type="character" w:customStyle="1" w:styleId="SignatureCar">
    <w:name w:val="Signature Car"/>
    <w:link w:val="Signature"/>
    <w:rsid w:val="002660AE"/>
    <w:rPr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42A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242A5"/>
    <w:rPr>
      <w:rFonts w:ascii="Segoe UI" w:hAnsi="Segoe UI" w:cs="Segoe UI"/>
      <w:sz w:val="18"/>
      <w:szCs w:val="18"/>
      <w:lang w:val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C66201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5B0020"/>
    <w:pPr>
      <w:numPr>
        <w:numId w:val="12"/>
      </w:numPr>
    </w:pPr>
  </w:style>
  <w:style w:type="character" w:customStyle="1" w:styleId="Titre3Car">
    <w:name w:val="Titre 3 Car"/>
    <w:aliases w:val="Article Car"/>
    <w:basedOn w:val="Policepardfaut"/>
    <w:link w:val="Titre3"/>
    <w:rsid w:val="002258F4"/>
    <w:rPr>
      <w:bCs/>
      <w:color w:val="000000"/>
      <w:sz w:val="22"/>
      <w:szCs w:val="24"/>
      <w:lang w:eastAsia="fr-FR"/>
    </w:rPr>
  </w:style>
  <w:style w:type="numbering" w:customStyle="1" w:styleId="Style2">
    <w:name w:val="Style2"/>
    <w:uiPriority w:val="99"/>
    <w:rsid w:val="00DD4660"/>
    <w:pPr>
      <w:numPr>
        <w:numId w:val="30"/>
      </w:numPr>
    </w:pPr>
  </w:style>
  <w:style w:type="numbering" w:customStyle="1" w:styleId="Style3">
    <w:name w:val="Style3"/>
    <w:uiPriority w:val="99"/>
    <w:rsid w:val="00DD4660"/>
    <w:pPr>
      <w:numPr>
        <w:numId w:val="32"/>
      </w:numPr>
    </w:pPr>
  </w:style>
  <w:style w:type="character" w:customStyle="1" w:styleId="Normal1">
    <w:name w:val="Normal1"/>
    <w:basedOn w:val="Policepardfaut"/>
    <w:rsid w:val="009A22AB"/>
  </w:style>
  <w:style w:type="character" w:customStyle="1" w:styleId="texte-courant">
    <w:name w:val="texte-courant"/>
    <w:basedOn w:val="Policepardfaut"/>
    <w:rsid w:val="009A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\MUNICIPALITE%20DE%20CHUTE-AUX-OUTARDES\Gestionnaires%20-%20General\Mod&#232;les%20de%20document\R&#232;glement%20municip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487eb8-97eb-4d34-a57a-dd1720015c41">
      <Terms xmlns="http://schemas.microsoft.com/office/infopath/2007/PartnerControls"/>
    </lcf76f155ced4ddcb4097134ff3c332f>
    <TaxCatchAll xmlns="8446a66b-2e94-46ba-a442-ff2586768d8b" xsi:nil="true"/>
    <SharedWithUsers xmlns="8446a66b-2e94-46ba-a442-ff2586768d8b">
      <UserInfo>
        <DisplayName>Conseil municipal - Membres</DisplayName>
        <AccountId>64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013174A3BCD4B95B1F89AAD3493A6" ma:contentTypeVersion="16" ma:contentTypeDescription="Crée un document." ma:contentTypeScope="" ma:versionID="50f7fec6c6ffb23ef0509432394cfc0a">
  <xsd:schema xmlns:xsd="http://www.w3.org/2001/XMLSchema" xmlns:xs="http://www.w3.org/2001/XMLSchema" xmlns:p="http://schemas.microsoft.com/office/2006/metadata/properties" xmlns:ns2="ed487eb8-97eb-4d34-a57a-dd1720015c41" xmlns:ns3="8446a66b-2e94-46ba-a442-ff2586768d8b" targetNamespace="http://schemas.microsoft.com/office/2006/metadata/properties" ma:root="true" ma:fieldsID="517690b0519d5de4ccdc8cd0de53afda" ns2:_="" ns3:_="">
    <xsd:import namespace="ed487eb8-97eb-4d34-a57a-dd1720015c41"/>
    <xsd:import namespace="8446a66b-2e94-46ba-a442-ff2586768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7eb8-97eb-4d34-a57a-dd1720015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b3f906a-66a9-47cb-bc4a-1a8724cd4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6a66b-2e94-46ba-a442-ff2586768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a13edb6-e04b-4f16-8a31-00ba17ef5526}" ma:internalName="TaxCatchAll" ma:showField="CatchAllData" ma:web="8446a66b-2e94-46ba-a442-ff2586768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B7847-8D4B-4E7F-A939-584D9B70CC17}">
  <ds:schemaRefs>
    <ds:schemaRef ds:uri="http://schemas.microsoft.com/office/2006/metadata/properties"/>
    <ds:schemaRef ds:uri="http://schemas.microsoft.com/office/infopath/2007/PartnerControls"/>
    <ds:schemaRef ds:uri="ed487eb8-97eb-4d34-a57a-dd1720015c41"/>
    <ds:schemaRef ds:uri="8446a66b-2e94-46ba-a442-ff2586768d8b"/>
  </ds:schemaRefs>
</ds:datastoreItem>
</file>

<file path=customXml/itemProps2.xml><?xml version="1.0" encoding="utf-8"?>
<ds:datastoreItem xmlns:ds="http://schemas.openxmlformats.org/officeDocument/2006/customXml" ds:itemID="{3C7B8D2C-6F1B-4E6F-A97F-E569556EE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387D2-75BF-4C34-8C56-F006040375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6B2C95-D7FD-42CF-80A8-F6B8F3087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87eb8-97eb-4d34-a57a-dd1720015c41"/>
    <ds:schemaRef ds:uri="8446a66b-2e94-46ba-a442-ff2586768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Règlement municipal</Template>
  <TotalTime>0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concernant la taxation pour l'exercice 2010</vt:lpstr>
    </vt:vector>
  </TitlesOfParts>
  <Company>Municipalité de Chute-aux-Outardes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concernant la taxation pour l'exercice 2010</dc:title>
  <dc:subject>Taxation année 2013</dc:subject>
  <dc:creator>rick</dc:creator>
  <cp:keywords>Taxation; dégrèvement; tarif</cp:keywords>
  <cp:lastModifiedBy>Chantal Labelle</cp:lastModifiedBy>
  <cp:revision>2</cp:revision>
  <cp:lastPrinted>2018-03-23T18:35:00Z</cp:lastPrinted>
  <dcterms:created xsi:type="dcterms:W3CDTF">2024-11-08T14:10:00Z</dcterms:created>
  <dcterms:modified xsi:type="dcterms:W3CDTF">2024-11-08T14:10:00Z</dcterms:modified>
  <cp:category>Taxation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0x010100207013174A3BCD4B95B1F89AAD3493A6</vt:lpwstr>
  </property>
  <property fmtid="{D5CDD505-2E9C-101B-9397-08002B2CF9AE}" pid="3" name="MediaServiceImageTags">
    <vt:lpwstr/>
  </property>
</Properties>
</file>